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00" w:rsidRDefault="007475D7">
      <w:pPr>
        <w:spacing w:line="360" w:lineRule="auto"/>
        <w:jc w:val="center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b/>
          <w:sz w:val="28"/>
        </w:rPr>
        <w:t>О детстве, юности и учителях Петра Великого – в материалах Президентско</w:t>
      </w:r>
      <w:r w:rsidR="00AC238F" w:rsidRPr="00AC238F">
        <w:rPr>
          <w:rFonts w:ascii="Times New Roman" w:hAnsi="Times New Roman"/>
          <w:b/>
          <w:sz w:val="28"/>
        </w:rPr>
        <w:t>й</w:t>
      </w:r>
      <w:r w:rsidRPr="00AC238F">
        <w:rPr>
          <w:rFonts w:ascii="Times New Roman" w:hAnsi="Times New Roman"/>
          <w:b/>
          <w:sz w:val="28"/>
        </w:rPr>
        <w:t xml:space="preserve"> библиотеки</w:t>
      </w:r>
    </w:p>
    <w:p w:rsidR="00C45E9F" w:rsidRPr="00AC238F" w:rsidRDefault="00525C80" w:rsidP="00AC238F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 xml:space="preserve">В </w:t>
      </w:r>
      <w:r w:rsidR="00AC238F">
        <w:rPr>
          <w:rFonts w:ascii="Times New Roman" w:hAnsi="Times New Roman"/>
          <w:sz w:val="28"/>
        </w:rPr>
        <w:t xml:space="preserve">2022 </w:t>
      </w:r>
      <w:r w:rsidRPr="00AC238F">
        <w:rPr>
          <w:rFonts w:ascii="Times New Roman" w:hAnsi="Times New Roman"/>
          <w:sz w:val="28"/>
        </w:rPr>
        <w:t xml:space="preserve">году будет широко отмечаться 350-летие со дня рождения </w:t>
      </w:r>
      <w:r w:rsidR="001A254E">
        <w:rPr>
          <w:rFonts w:ascii="Times New Roman" w:hAnsi="Times New Roman"/>
          <w:sz w:val="28"/>
        </w:rPr>
        <w:t xml:space="preserve">первого </w:t>
      </w:r>
      <w:r w:rsidRPr="00AC238F">
        <w:rPr>
          <w:rFonts w:ascii="Times New Roman" w:hAnsi="Times New Roman"/>
          <w:sz w:val="28"/>
        </w:rPr>
        <w:t xml:space="preserve">российского императора Петра I. </w:t>
      </w:r>
      <w:r w:rsidR="00B8695E" w:rsidRPr="00AC238F">
        <w:rPr>
          <w:rFonts w:ascii="Times New Roman" w:hAnsi="Times New Roman"/>
          <w:sz w:val="28"/>
        </w:rPr>
        <w:t xml:space="preserve">Соответствующий </w:t>
      </w:r>
      <w:r w:rsidR="00EF20EA">
        <w:rPr>
          <w:rFonts w:ascii="Times New Roman" w:hAnsi="Times New Roman"/>
          <w:sz w:val="28"/>
        </w:rPr>
        <w:t>у</w:t>
      </w:r>
      <w:r w:rsidR="00B8695E" w:rsidRPr="00AC238F">
        <w:rPr>
          <w:rFonts w:ascii="Times New Roman" w:hAnsi="Times New Roman"/>
          <w:sz w:val="28"/>
        </w:rPr>
        <w:t xml:space="preserve">каз </w:t>
      </w:r>
      <w:r w:rsidR="00021FAF" w:rsidRPr="00AC238F">
        <w:rPr>
          <w:rFonts w:ascii="Times New Roman" w:hAnsi="Times New Roman"/>
          <w:sz w:val="28"/>
        </w:rPr>
        <w:t xml:space="preserve">подписал Президент </w:t>
      </w:r>
      <w:r w:rsidR="00EF20EA">
        <w:rPr>
          <w:rFonts w:ascii="Times New Roman" w:hAnsi="Times New Roman"/>
          <w:sz w:val="28"/>
        </w:rPr>
        <w:t>Р</w:t>
      </w:r>
      <w:r w:rsidR="00411226">
        <w:rPr>
          <w:rFonts w:ascii="Times New Roman" w:hAnsi="Times New Roman"/>
          <w:sz w:val="28"/>
        </w:rPr>
        <w:t xml:space="preserve">оссийской Федерации </w:t>
      </w:r>
      <w:r w:rsidR="00EF20EA">
        <w:rPr>
          <w:rFonts w:ascii="Times New Roman" w:hAnsi="Times New Roman"/>
          <w:sz w:val="28"/>
        </w:rPr>
        <w:t xml:space="preserve"> </w:t>
      </w:r>
      <w:r w:rsidR="00021FAF" w:rsidRPr="00AC238F">
        <w:rPr>
          <w:rFonts w:ascii="Times New Roman" w:hAnsi="Times New Roman"/>
          <w:sz w:val="28"/>
        </w:rPr>
        <w:t>Владимир Путин.</w:t>
      </w:r>
      <w:bookmarkStart w:id="0" w:name="_GoBack"/>
      <w:bookmarkEnd w:id="0"/>
    </w:p>
    <w:p w:rsidR="002244E5" w:rsidRDefault="00021FAF" w:rsidP="002244E5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>Президентская библиотека посвятила Петру Алексеевичу Романову, названному за его грандиозные свершения Великим, обширную подборку </w:t>
      </w:r>
      <w:hyperlink r:id="rId8" w:history="1">
        <w:r w:rsidR="00525C80" w:rsidRPr="00AC238F">
          <w:rPr>
            <w:rStyle w:val="a3"/>
            <w:rFonts w:ascii="Times New Roman" w:hAnsi="Times New Roman"/>
            <w:sz w:val="28"/>
          </w:rPr>
          <w:t>«Пётр I (1672–1725)»</w:t>
        </w:r>
      </w:hyperlink>
      <w:r w:rsidR="00525C80" w:rsidRPr="00AC238F">
        <w:rPr>
          <w:rFonts w:ascii="Times New Roman" w:hAnsi="Times New Roman"/>
          <w:sz w:val="28"/>
        </w:rPr>
        <w:t>, ставшую частью цифровой коллекции </w:t>
      </w:r>
      <w:hyperlink r:id="rId9" w:tgtFrame="_blank" w:history="1">
        <w:r w:rsidR="00525C80" w:rsidRPr="00AC238F">
          <w:rPr>
            <w:rStyle w:val="a3"/>
            <w:rFonts w:ascii="Times New Roman" w:hAnsi="Times New Roman"/>
            <w:sz w:val="28"/>
          </w:rPr>
          <w:t>«Династия Романовых. Земский собор 1613 года»</w:t>
        </w:r>
      </w:hyperlink>
      <w:r w:rsidR="00525C80" w:rsidRPr="00AC238F">
        <w:rPr>
          <w:rFonts w:ascii="Times New Roman" w:hAnsi="Times New Roman"/>
          <w:sz w:val="28"/>
        </w:rPr>
        <w:t xml:space="preserve">. </w:t>
      </w:r>
      <w:r w:rsidR="00AC238F">
        <w:rPr>
          <w:rFonts w:ascii="Times New Roman" w:hAnsi="Times New Roman"/>
          <w:sz w:val="28"/>
        </w:rPr>
        <w:t xml:space="preserve">В </w:t>
      </w:r>
      <w:r w:rsidR="001A254E">
        <w:rPr>
          <w:rFonts w:ascii="Times New Roman" w:hAnsi="Times New Roman"/>
          <w:sz w:val="28"/>
        </w:rPr>
        <w:t xml:space="preserve">подборку </w:t>
      </w:r>
      <w:r w:rsidR="00525C80" w:rsidRPr="00AC238F">
        <w:rPr>
          <w:rFonts w:ascii="Times New Roman" w:hAnsi="Times New Roman"/>
          <w:sz w:val="28"/>
        </w:rPr>
        <w:t xml:space="preserve">вошли исторические документы, деловая и личная переписка монарха, посвящённые ему исследования, библиография </w:t>
      </w:r>
      <w:r w:rsidR="001A254E">
        <w:rPr>
          <w:rFonts w:ascii="Times New Roman" w:hAnsi="Times New Roman"/>
          <w:sz w:val="28"/>
        </w:rPr>
        <w:t xml:space="preserve">и многие другие материалы. </w:t>
      </w:r>
      <w:r w:rsidR="00E358FD">
        <w:rPr>
          <w:rFonts w:ascii="Times New Roman" w:hAnsi="Times New Roman"/>
          <w:sz w:val="28"/>
        </w:rPr>
        <w:t>Так, м</w:t>
      </w:r>
      <w:r w:rsidR="00525C80" w:rsidRPr="00AC238F">
        <w:rPr>
          <w:rFonts w:ascii="Times New Roman" w:hAnsi="Times New Roman"/>
          <w:sz w:val="28"/>
        </w:rPr>
        <w:t>ожно ознакомиться с изданиями «</w:t>
      </w:r>
      <w:hyperlink r:id="rId10" w:history="1">
        <w:r w:rsidR="00525C80" w:rsidRPr="00AC238F">
          <w:rPr>
            <w:rStyle w:val="a3"/>
            <w:rFonts w:ascii="Times New Roman" w:hAnsi="Times New Roman"/>
            <w:sz w:val="28"/>
          </w:rPr>
          <w:t>Бумаги императора Петра I</w:t>
        </w:r>
      </w:hyperlink>
      <w:r w:rsidR="00525C80" w:rsidRPr="00AC238F">
        <w:rPr>
          <w:rFonts w:ascii="Times New Roman" w:hAnsi="Times New Roman"/>
          <w:sz w:val="28"/>
        </w:rPr>
        <w:t xml:space="preserve">», </w:t>
      </w:r>
      <w:hyperlink r:id="rId11" w:history="1">
        <w:r w:rsidR="00525C80" w:rsidRPr="00AC238F">
          <w:rPr>
            <w:rStyle w:val="a3"/>
            <w:rFonts w:ascii="Times New Roman" w:hAnsi="Times New Roman"/>
            <w:sz w:val="28"/>
          </w:rPr>
          <w:t>«Достопамятные сказания о жизни и делах Петра Великого: 1672–1725»</w:t>
        </w:r>
      </w:hyperlink>
      <w:r w:rsidR="00525C80" w:rsidRPr="00AC238F">
        <w:rPr>
          <w:rFonts w:ascii="Times New Roman" w:hAnsi="Times New Roman"/>
          <w:sz w:val="28"/>
        </w:rPr>
        <w:t>, </w:t>
      </w:r>
      <w:hyperlink r:id="rId12" w:history="1">
        <w:r w:rsidR="00525C80" w:rsidRPr="00AC238F">
          <w:rPr>
            <w:rStyle w:val="a3"/>
            <w:rFonts w:ascii="Times New Roman" w:hAnsi="Times New Roman"/>
            <w:sz w:val="28"/>
          </w:rPr>
          <w:t>«Пётр Великий, последний царь московский и первый император Всероссийский»</w:t>
        </w:r>
      </w:hyperlink>
      <w:r w:rsidR="00525C80" w:rsidRPr="00AC238F">
        <w:rPr>
          <w:rFonts w:ascii="Times New Roman" w:hAnsi="Times New Roman"/>
          <w:sz w:val="28"/>
        </w:rPr>
        <w:t>, </w:t>
      </w:r>
      <w:hyperlink r:id="rId13" w:history="1">
        <w:r w:rsidR="00525C80" w:rsidRPr="00AC238F">
          <w:rPr>
            <w:rStyle w:val="a3"/>
            <w:rFonts w:ascii="Times New Roman" w:hAnsi="Times New Roman"/>
            <w:sz w:val="28"/>
          </w:rPr>
          <w:t>«В Петербурге при Петре Великом»</w:t>
        </w:r>
      </w:hyperlink>
      <w:r w:rsidR="003D28B3" w:rsidRPr="00AC238F">
        <w:rPr>
          <w:rFonts w:ascii="Times New Roman" w:hAnsi="Times New Roman"/>
          <w:sz w:val="28"/>
        </w:rPr>
        <w:t xml:space="preserve"> </w:t>
      </w:r>
      <w:r w:rsidR="00525C80" w:rsidRPr="00AC238F">
        <w:rPr>
          <w:rFonts w:ascii="Times New Roman" w:hAnsi="Times New Roman"/>
          <w:sz w:val="28"/>
        </w:rPr>
        <w:t xml:space="preserve">и </w:t>
      </w:r>
      <w:r w:rsidR="00EF20EA">
        <w:rPr>
          <w:rFonts w:ascii="Times New Roman" w:hAnsi="Times New Roman"/>
          <w:sz w:val="28"/>
        </w:rPr>
        <w:t>иными</w:t>
      </w:r>
      <w:r w:rsidR="00EF20EA" w:rsidRPr="00AC238F">
        <w:rPr>
          <w:rFonts w:ascii="Times New Roman" w:hAnsi="Times New Roman"/>
          <w:sz w:val="28"/>
        </w:rPr>
        <w:t xml:space="preserve"> </w:t>
      </w:r>
      <w:r w:rsidR="00660285">
        <w:rPr>
          <w:rFonts w:ascii="Times New Roman" w:hAnsi="Times New Roman"/>
          <w:sz w:val="28"/>
        </w:rPr>
        <w:t>раритетами</w:t>
      </w:r>
      <w:r w:rsidR="00525C80" w:rsidRPr="00AC238F">
        <w:rPr>
          <w:rFonts w:ascii="Times New Roman" w:hAnsi="Times New Roman"/>
          <w:sz w:val="28"/>
        </w:rPr>
        <w:t xml:space="preserve">. </w:t>
      </w:r>
    </w:p>
    <w:p w:rsidR="00525C80" w:rsidRPr="00AC238F" w:rsidRDefault="00021FAF" w:rsidP="00AC238F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>Будущий император Петр Алексеевич родился 9 ию</w:t>
      </w:r>
      <w:r w:rsidR="005655D7">
        <w:rPr>
          <w:rFonts w:ascii="Times New Roman" w:hAnsi="Times New Roman"/>
          <w:sz w:val="28"/>
        </w:rPr>
        <w:t>н</w:t>
      </w:r>
      <w:r w:rsidRPr="00AC238F">
        <w:rPr>
          <w:rFonts w:ascii="Times New Roman" w:hAnsi="Times New Roman"/>
          <w:sz w:val="28"/>
        </w:rPr>
        <w:t xml:space="preserve">я 1672 года. </w:t>
      </w:r>
      <w:r w:rsidR="001A254E">
        <w:rPr>
          <w:rFonts w:ascii="Times New Roman" w:hAnsi="Times New Roman"/>
          <w:sz w:val="28"/>
        </w:rPr>
        <w:t>И</w:t>
      </w:r>
      <w:r w:rsidRPr="00AC238F">
        <w:rPr>
          <w:rFonts w:ascii="Times New Roman" w:hAnsi="Times New Roman"/>
          <w:sz w:val="28"/>
        </w:rPr>
        <w:t xml:space="preserve">сторик и педагог Сергей Рождественский в своём труде </w:t>
      </w:r>
      <w:hyperlink r:id="rId14" w:history="1">
        <w:r w:rsidR="00525C80" w:rsidRPr="00AC238F">
          <w:rPr>
            <w:rStyle w:val="a3"/>
            <w:rFonts w:ascii="Times New Roman" w:hAnsi="Times New Roman"/>
            <w:sz w:val="28"/>
          </w:rPr>
          <w:t>«О Петре Великом»</w:t>
        </w:r>
      </w:hyperlink>
      <w:r w:rsidR="00525C80" w:rsidRPr="00AC238F">
        <w:rPr>
          <w:rFonts w:ascii="Times New Roman" w:hAnsi="Times New Roman"/>
          <w:sz w:val="28"/>
        </w:rPr>
        <w:t xml:space="preserve"> (1872)</w:t>
      </w:r>
      <w:r w:rsidR="001A254E">
        <w:rPr>
          <w:rFonts w:ascii="Times New Roman" w:hAnsi="Times New Roman"/>
          <w:sz w:val="28"/>
        </w:rPr>
        <w:t xml:space="preserve"> пишет:</w:t>
      </w:r>
      <w:r w:rsidR="00525C80" w:rsidRPr="00AC238F">
        <w:rPr>
          <w:rFonts w:ascii="Times New Roman" w:hAnsi="Times New Roman"/>
          <w:sz w:val="28"/>
        </w:rPr>
        <w:t xml:space="preserve"> «Весело встретил жизнь царевич Пётр. Он был крепкого здоровья, красив собою; яркий румянец так и играл на щеках его; в десять лет он казался шестнадцатилетним…</w:t>
      </w:r>
      <w:r w:rsidR="003D28B3" w:rsidRPr="00AC238F">
        <w:rPr>
          <w:rFonts w:ascii="Times New Roman" w:hAnsi="Times New Roman"/>
          <w:sz w:val="28"/>
        </w:rPr>
        <w:t xml:space="preserve"> </w:t>
      </w:r>
      <w:r w:rsidR="00525C80" w:rsidRPr="00AC238F">
        <w:rPr>
          <w:rFonts w:ascii="Times New Roman" w:hAnsi="Times New Roman"/>
          <w:sz w:val="28"/>
        </w:rPr>
        <w:t>В мальчике между тем с ранних пор начала обнаруживаться также необыкно</w:t>
      </w:r>
      <w:r w:rsidR="001A254E">
        <w:rPr>
          <w:rFonts w:ascii="Times New Roman" w:hAnsi="Times New Roman"/>
          <w:sz w:val="28"/>
        </w:rPr>
        <w:t>венная живость и острота ума».</w:t>
      </w:r>
    </w:p>
    <w:p w:rsidR="002244E5" w:rsidRDefault="00E62607" w:rsidP="002244E5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 xml:space="preserve">У кого же будущий </w:t>
      </w:r>
      <w:r w:rsidR="00C46628">
        <w:rPr>
          <w:rFonts w:ascii="Times New Roman" w:hAnsi="Times New Roman"/>
          <w:sz w:val="28"/>
        </w:rPr>
        <w:t xml:space="preserve">великий </w:t>
      </w:r>
      <w:r w:rsidRPr="00AC238F">
        <w:rPr>
          <w:rFonts w:ascii="Times New Roman" w:hAnsi="Times New Roman"/>
          <w:sz w:val="28"/>
        </w:rPr>
        <w:t xml:space="preserve">император учился строить корабли и управлять </w:t>
      </w:r>
      <w:r w:rsidR="005B711F">
        <w:rPr>
          <w:rFonts w:ascii="Times New Roman" w:hAnsi="Times New Roman"/>
          <w:sz w:val="28"/>
        </w:rPr>
        <w:t>страной</w:t>
      </w:r>
      <w:r w:rsidRPr="00AC238F">
        <w:rPr>
          <w:rFonts w:ascii="Times New Roman" w:hAnsi="Times New Roman"/>
          <w:sz w:val="28"/>
        </w:rPr>
        <w:t>?</w:t>
      </w:r>
    </w:p>
    <w:p w:rsidR="002244E5" w:rsidRDefault="00E62607" w:rsidP="002244E5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>В</w:t>
      </w:r>
      <w:r w:rsidR="00525C80" w:rsidRPr="00AC238F">
        <w:rPr>
          <w:rFonts w:ascii="Times New Roman" w:hAnsi="Times New Roman"/>
          <w:sz w:val="28"/>
        </w:rPr>
        <w:t xml:space="preserve"> Московском государстве </w:t>
      </w:r>
      <w:r w:rsidR="00456935" w:rsidRPr="00AC238F">
        <w:rPr>
          <w:rFonts w:ascii="Times New Roman" w:hAnsi="Times New Roman"/>
          <w:sz w:val="28"/>
        </w:rPr>
        <w:t xml:space="preserve">во второй половине XVII столетия </w:t>
      </w:r>
      <w:r w:rsidR="00525C80" w:rsidRPr="00AC238F">
        <w:rPr>
          <w:rFonts w:ascii="Times New Roman" w:hAnsi="Times New Roman"/>
          <w:sz w:val="28"/>
        </w:rPr>
        <w:t xml:space="preserve">европейское образование только входило моду. У старших братьев и сестры Петра </w:t>
      </w:r>
      <w:r w:rsidR="00EF20EA">
        <w:rPr>
          <w:rFonts w:ascii="Times New Roman" w:hAnsi="Times New Roman"/>
          <w:sz w:val="28"/>
        </w:rPr>
        <w:t>–</w:t>
      </w:r>
      <w:r w:rsidR="00EF20EA" w:rsidRPr="00AC238F">
        <w:rPr>
          <w:rFonts w:ascii="Times New Roman" w:hAnsi="Times New Roman"/>
          <w:sz w:val="28"/>
        </w:rPr>
        <w:t xml:space="preserve"> </w:t>
      </w:r>
      <w:r w:rsidR="00525C80" w:rsidRPr="00AC238F">
        <w:rPr>
          <w:rFonts w:ascii="Times New Roman" w:hAnsi="Times New Roman"/>
          <w:sz w:val="28"/>
        </w:rPr>
        <w:t xml:space="preserve">Федора, Софьи и Ивана – наставником был Симеон Полоцкий, один из образованнейших людей того времени. Самого же Петра учили по старинке – по церковным книгам. </w:t>
      </w:r>
      <w:r w:rsidR="00525C80" w:rsidRPr="00AC238F">
        <w:rPr>
          <w:rFonts w:ascii="Times New Roman" w:hAnsi="Times New Roman"/>
          <w:sz w:val="28"/>
        </w:rPr>
        <w:lastRenderedPageBreak/>
        <w:t>«Для обучения грамоте приставили к нему, по тогдашнему обыкновению, дьяка Зотова, человека раболепного…» – пи</w:t>
      </w:r>
      <w:r w:rsidR="00456935" w:rsidRPr="00AC238F">
        <w:rPr>
          <w:rFonts w:ascii="Times New Roman" w:hAnsi="Times New Roman"/>
          <w:sz w:val="28"/>
        </w:rPr>
        <w:t>сал</w:t>
      </w:r>
      <w:r w:rsidR="00525C80" w:rsidRPr="00AC238F">
        <w:rPr>
          <w:rFonts w:ascii="Times New Roman" w:hAnsi="Times New Roman"/>
          <w:sz w:val="28"/>
        </w:rPr>
        <w:t xml:space="preserve"> историк Василий Золотов в исследовании </w:t>
      </w:r>
      <w:hyperlink r:id="rId15" w:history="1">
        <w:r w:rsidR="00021FAF" w:rsidRPr="00AC238F">
          <w:rPr>
            <w:rStyle w:val="a3"/>
            <w:rFonts w:ascii="Times New Roman" w:hAnsi="Times New Roman"/>
            <w:sz w:val="28"/>
          </w:rPr>
          <w:t>«История Петра Великого»</w:t>
        </w:r>
      </w:hyperlink>
      <w:r w:rsidR="00525C80" w:rsidRPr="00AC238F">
        <w:rPr>
          <w:rFonts w:ascii="Times New Roman" w:hAnsi="Times New Roman"/>
          <w:sz w:val="28"/>
        </w:rPr>
        <w:t xml:space="preserve"> (1872).</w:t>
      </w:r>
    </w:p>
    <w:p w:rsidR="002244E5" w:rsidRDefault="00960F7D" w:rsidP="002244E5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 xml:space="preserve">Публицист </w:t>
      </w:r>
      <w:r w:rsidR="00525C80" w:rsidRPr="00AC238F">
        <w:rPr>
          <w:rFonts w:ascii="Times New Roman" w:hAnsi="Times New Roman"/>
          <w:sz w:val="28"/>
        </w:rPr>
        <w:t xml:space="preserve">Борис Глинский в издании </w:t>
      </w:r>
      <w:hyperlink r:id="rId16" w:history="1">
        <w:r w:rsidR="00021FAF" w:rsidRPr="00AC238F">
          <w:rPr>
            <w:rStyle w:val="a3"/>
            <w:rFonts w:ascii="Times New Roman" w:hAnsi="Times New Roman"/>
            <w:sz w:val="28"/>
          </w:rPr>
          <w:t>«Царские дети и их наставники»</w:t>
        </w:r>
      </w:hyperlink>
      <w:r w:rsidR="00525C80" w:rsidRPr="00AC238F">
        <w:rPr>
          <w:rFonts w:ascii="Times New Roman" w:hAnsi="Times New Roman"/>
          <w:sz w:val="28"/>
        </w:rPr>
        <w:t xml:space="preserve"> (1912)</w:t>
      </w:r>
      <w:r w:rsidR="00B63489" w:rsidRPr="00AC238F">
        <w:rPr>
          <w:rFonts w:ascii="Times New Roman" w:hAnsi="Times New Roman"/>
          <w:sz w:val="28"/>
        </w:rPr>
        <w:t xml:space="preserve"> отмечает</w:t>
      </w:r>
      <w:r w:rsidR="00525C80" w:rsidRPr="00AC238F">
        <w:rPr>
          <w:rFonts w:ascii="Times New Roman" w:hAnsi="Times New Roman"/>
          <w:sz w:val="28"/>
        </w:rPr>
        <w:t>: «К чести Зотова надо отметить, что он не ограничил своего учительства такими несложными предметами, как простая грамотность и учение священных книг наизусть».</w:t>
      </w:r>
      <w:r w:rsidR="00021FAF" w:rsidRPr="00AC238F">
        <w:rPr>
          <w:rFonts w:ascii="Times New Roman" w:hAnsi="Times New Roman"/>
          <w:sz w:val="28"/>
        </w:rPr>
        <w:t xml:space="preserve"> Зотов составлял для царевича «училища» </w:t>
      </w:r>
      <w:r w:rsidR="00EF20EA">
        <w:rPr>
          <w:rFonts w:ascii="Times New Roman" w:hAnsi="Times New Roman"/>
          <w:sz w:val="28"/>
        </w:rPr>
        <w:t>–</w:t>
      </w:r>
      <w:r w:rsidR="00EF20EA" w:rsidRPr="00AC238F">
        <w:rPr>
          <w:rFonts w:ascii="Times New Roman" w:hAnsi="Times New Roman"/>
          <w:sz w:val="28"/>
        </w:rPr>
        <w:t xml:space="preserve"> </w:t>
      </w:r>
      <w:r w:rsidR="00021FAF" w:rsidRPr="00AC238F">
        <w:rPr>
          <w:rFonts w:ascii="Times New Roman" w:hAnsi="Times New Roman"/>
          <w:sz w:val="28"/>
        </w:rPr>
        <w:t>тетради с историями из жизни царей</w:t>
      </w:r>
      <w:r w:rsidR="00CC4DFE">
        <w:rPr>
          <w:rFonts w:ascii="Times New Roman" w:hAnsi="Times New Roman"/>
          <w:sz w:val="28"/>
        </w:rPr>
        <w:t xml:space="preserve"> –</w:t>
      </w:r>
      <w:r w:rsidR="00021FAF" w:rsidRPr="00AC238F">
        <w:rPr>
          <w:rFonts w:ascii="Times New Roman" w:hAnsi="Times New Roman"/>
          <w:sz w:val="28"/>
        </w:rPr>
        <w:t xml:space="preserve"> и поручал иллюстрировать их самым искусным художникам.</w:t>
      </w:r>
    </w:p>
    <w:p w:rsidR="00D85EEB" w:rsidRDefault="00021FAF" w:rsidP="002244E5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>Со смертью отца, царя Алексея Михайловича</w:t>
      </w:r>
      <w:r w:rsidR="00660285">
        <w:rPr>
          <w:rFonts w:ascii="Times New Roman" w:hAnsi="Times New Roman"/>
          <w:sz w:val="28"/>
        </w:rPr>
        <w:t>,</w:t>
      </w:r>
      <w:r w:rsidRPr="00AC238F">
        <w:rPr>
          <w:rFonts w:ascii="Times New Roman" w:hAnsi="Times New Roman"/>
          <w:sz w:val="28"/>
        </w:rPr>
        <w:t xml:space="preserve"> и вступлением на престол старшего брата Ф</w:t>
      </w:r>
      <w:r w:rsidR="00CC4DFE">
        <w:rPr>
          <w:rFonts w:ascii="Times New Roman" w:hAnsi="Times New Roman"/>
          <w:sz w:val="28"/>
        </w:rPr>
        <w:t>ё</w:t>
      </w:r>
      <w:r w:rsidRPr="00AC238F">
        <w:rPr>
          <w:rFonts w:ascii="Times New Roman" w:hAnsi="Times New Roman"/>
          <w:sz w:val="28"/>
        </w:rPr>
        <w:t>дора</w:t>
      </w:r>
      <w:r w:rsidR="00960F7D" w:rsidRPr="00AC238F">
        <w:rPr>
          <w:rFonts w:ascii="Times New Roman" w:hAnsi="Times New Roman"/>
          <w:sz w:val="28"/>
        </w:rPr>
        <w:t xml:space="preserve"> </w:t>
      </w:r>
      <w:r w:rsidR="00525C80" w:rsidRPr="00AC238F">
        <w:rPr>
          <w:rFonts w:ascii="Times New Roman" w:hAnsi="Times New Roman"/>
          <w:sz w:val="28"/>
        </w:rPr>
        <w:t>при дворе возвы</w:t>
      </w:r>
      <w:r w:rsidRPr="00AC238F">
        <w:rPr>
          <w:rFonts w:ascii="Times New Roman" w:hAnsi="Times New Roman"/>
          <w:sz w:val="28"/>
        </w:rPr>
        <w:t>сился род Милославских</w:t>
      </w:r>
      <w:r w:rsidR="00660285">
        <w:rPr>
          <w:rFonts w:ascii="Times New Roman" w:hAnsi="Times New Roman"/>
          <w:sz w:val="28"/>
        </w:rPr>
        <w:t>, родственников первой жены усопшего государя</w:t>
      </w:r>
      <w:r w:rsidR="00D85EEB">
        <w:rPr>
          <w:rFonts w:ascii="Times New Roman" w:hAnsi="Times New Roman"/>
          <w:sz w:val="28"/>
        </w:rPr>
        <w:t>. Ц</w:t>
      </w:r>
      <w:r w:rsidRPr="00AC238F">
        <w:rPr>
          <w:rFonts w:ascii="Times New Roman" w:hAnsi="Times New Roman"/>
          <w:sz w:val="28"/>
        </w:rPr>
        <w:t>аревич П</w:t>
      </w:r>
      <w:r w:rsidR="00CC4DFE">
        <w:rPr>
          <w:rFonts w:ascii="Times New Roman" w:hAnsi="Times New Roman"/>
          <w:sz w:val="28"/>
        </w:rPr>
        <w:t>ё</w:t>
      </w:r>
      <w:r w:rsidRPr="00AC238F">
        <w:rPr>
          <w:rFonts w:ascii="Times New Roman" w:hAnsi="Times New Roman"/>
          <w:sz w:val="28"/>
        </w:rPr>
        <w:t>тр и его мать Наталья Кирилловна, урожденная Нарышкина, оказались в опале</w:t>
      </w:r>
      <w:r w:rsidR="00D85EEB">
        <w:rPr>
          <w:rFonts w:ascii="Times New Roman" w:hAnsi="Times New Roman"/>
          <w:sz w:val="28"/>
        </w:rPr>
        <w:t xml:space="preserve">, </w:t>
      </w:r>
      <w:r w:rsidR="00CC4DFE">
        <w:rPr>
          <w:rFonts w:ascii="Times New Roman" w:hAnsi="Times New Roman"/>
          <w:sz w:val="28"/>
        </w:rPr>
        <w:t xml:space="preserve">о чём </w:t>
      </w:r>
      <w:r w:rsidRPr="00AC238F">
        <w:rPr>
          <w:rFonts w:ascii="Times New Roman" w:hAnsi="Times New Roman"/>
          <w:sz w:val="28"/>
        </w:rPr>
        <w:t>рассказывает профессор Александр Брикнер в книге </w:t>
      </w:r>
      <w:hyperlink r:id="rId17" w:history="1">
        <w:r w:rsidR="00525C80" w:rsidRPr="00AC238F">
          <w:rPr>
            <w:rStyle w:val="a3"/>
            <w:rFonts w:ascii="Times New Roman" w:hAnsi="Times New Roman"/>
            <w:sz w:val="28"/>
          </w:rPr>
          <w:t>«История Петра Великого»</w:t>
        </w:r>
      </w:hyperlink>
      <w:r w:rsidR="00525C80" w:rsidRPr="00AC238F">
        <w:rPr>
          <w:rFonts w:ascii="Times New Roman" w:hAnsi="Times New Roman"/>
          <w:sz w:val="28"/>
        </w:rPr>
        <w:t> (1882)</w:t>
      </w:r>
      <w:r w:rsidR="00D85EEB">
        <w:rPr>
          <w:rFonts w:ascii="Times New Roman" w:hAnsi="Times New Roman"/>
          <w:sz w:val="28"/>
        </w:rPr>
        <w:t xml:space="preserve">. </w:t>
      </w:r>
    </w:p>
    <w:p w:rsidR="002244E5" w:rsidRDefault="00D85EEB" w:rsidP="002244E5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Они</w:t>
      </w:r>
      <w:r w:rsidR="00B63489" w:rsidRPr="00AC238F">
        <w:rPr>
          <w:rFonts w:ascii="Times New Roman" w:hAnsi="Times New Roman"/>
          <w:sz w:val="28"/>
        </w:rPr>
        <w:t xml:space="preserve"> вынуждены были отправиться в село Преображенское под Москвой.</w:t>
      </w:r>
      <w:r w:rsidR="00525C80" w:rsidRPr="00AC238F">
        <w:rPr>
          <w:rFonts w:ascii="Times New Roman" w:hAnsi="Times New Roman"/>
          <w:sz w:val="28"/>
        </w:rPr>
        <w:t xml:space="preserve"> «При грустном положении его матери одно только служило развлечением – игры со своими сверстниками, которых собрал ему еще отец его для потехи. За это они и назывались потешными», – </w:t>
      </w:r>
      <w:r w:rsidR="00B1200A" w:rsidRPr="00AC238F">
        <w:rPr>
          <w:rFonts w:ascii="Times New Roman" w:hAnsi="Times New Roman"/>
          <w:sz w:val="28"/>
        </w:rPr>
        <w:t xml:space="preserve">пишет </w:t>
      </w:r>
      <w:r w:rsidR="00960F7D" w:rsidRPr="00AC238F">
        <w:rPr>
          <w:rFonts w:ascii="Times New Roman" w:hAnsi="Times New Roman"/>
          <w:sz w:val="28"/>
        </w:rPr>
        <w:t xml:space="preserve">историк </w:t>
      </w:r>
      <w:r w:rsidR="00525C80" w:rsidRPr="00AC238F">
        <w:rPr>
          <w:rFonts w:ascii="Times New Roman" w:hAnsi="Times New Roman"/>
          <w:sz w:val="28"/>
        </w:rPr>
        <w:t xml:space="preserve">Владимир Сорокин в </w:t>
      </w:r>
      <w:hyperlink r:id="rId18" w:history="1">
        <w:r w:rsidR="009D598A" w:rsidRPr="009D598A">
          <w:rPr>
            <w:rStyle w:val="a3"/>
            <w:rFonts w:ascii="Times New Roman" w:hAnsi="Times New Roman"/>
            <w:sz w:val="28"/>
          </w:rPr>
          <w:t>«</w:t>
        </w:r>
        <w:proofErr w:type="gramStart"/>
        <w:r w:rsidR="009D598A" w:rsidRPr="009D598A">
          <w:rPr>
            <w:rStyle w:val="a3"/>
            <w:rFonts w:ascii="Times New Roman" w:hAnsi="Times New Roman"/>
            <w:sz w:val="28"/>
          </w:rPr>
          <w:t>Рассказах</w:t>
        </w:r>
        <w:proofErr w:type="gramEnd"/>
        <w:r w:rsidR="009D598A" w:rsidRPr="009D598A">
          <w:rPr>
            <w:rStyle w:val="a3"/>
            <w:rFonts w:ascii="Times New Roman" w:hAnsi="Times New Roman"/>
            <w:sz w:val="28"/>
          </w:rPr>
          <w:t xml:space="preserve"> о Петре Великом»</w:t>
        </w:r>
      </w:hyperlink>
      <w:r w:rsidR="00525C80" w:rsidRPr="00AC238F">
        <w:rPr>
          <w:rFonts w:ascii="Times New Roman" w:hAnsi="Times New Roman"/>
          <w:sz w:val="28"/>
        </w:rPr>
        <w:t xml:space="preserve"> (1872).</w:t>
      </w:r>
      <w:r w:rsidR="007B175C" w:rsidRPr="00AC23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="007B175C" w:rsidRPr="00AC238F">
        <w:rPr>
          <w:rFonts w:ascii="Times New Roman" w:hAnsi="Times New Roman"/>
          <w:sz w:val="28"/>
        </w:rPr>
        <w:t xml:space="preserve">о временем </w:t>
      </w:r>
      <w:r w:rsidR="00606B60">
        <w:rPr>
          <w:rFonts w:ascii="Times New Roman" w:hAnsi="Times New Roman"/>
          <w:sz w:val="28"/>
        </w:rPr>
        <w:t xml:space="preserve">эти </w:t>
      </w:r>
      <w:r w:rsidR="007B175C" w:rsidRPr="00AC238F">
        <w:rPr>
          <w:rFonts w:ascii="Times New Roman" w:hAnsi="Times New Roman"/>
          <w:sz w:val="28"/>
        </w:rPr>
        <w:t>игры превратились в настоящие учения</w:t>
      </w:r>
      <w:r w:rsidR="00E358FD">
        <w:rPr>
          <w:rFonts w:ascii="Times New Roman" w:hAnsi="Times New Roman"/>
          <w:sz w:val="28"/>
        </w:rPr>
        <w:t xml:space="preserve">, </w:t>
      </w:r>
      <w:r w:rsidR="004D71F0" w:rsidRPr="00AC238F">
        <w:rPr>
          <w:rFonts w:ascii="Times New Roman" w:hAnsi="Times New Roman"/>
          <w:sz w:val="28"/>
        </w:rPr>
        <w:t xml:space="preserve">а бывшие </w:t>
      </w:r>
      <w:r w:rsidR="00CC4DFE">
        <w:rPr>
          <w:rFonts w:ascii="Times New Roman" w:hAnsi="Times New Roman"/>
          <w:sz w:val="28"/>
        </w:rPr>
        <w:t>«</w:t>
      </w:r>
      <w:r w:rsidR="004D71F0" w:rsidRPr="00AC238F">
        <w:rPr>
          <w:rFonts w:ascii="Times New Roman" w:hAnsi="Times New Roman"/>
          <w:sz w:val="28"/>
        </w:rPr>
        <w:t>потешные</w:t>
      </w:r>
      <w:r w:rsidR="00CC4DFE">
        <w:rPr>
          <w:rFonts w:ascii="Times New Roman" w:hAnsi="Times New Roman"/>
          <w:sz w:val="28"/>
        </w:rPr>
        <w:t>»</w:t>
      </w:r>
      <w:r w:rsidR="004D71F0" w:rsidRPr="00AC238F">
        <w:rPr>
          <w:rFonts w:ascii="Times New Roman" w:hAnsi="Times New Roman"/>
          <w:sz w:val="28"/>
        </w:rPr>
        <w:t xml:space="preserve"> войска </w:t>
      </w:r>
      <w:r w:rsidR="004D71F0">
        <w:rPr>
          <w:rFonts w:ascii="Times New Roman" w:hAnsi="Times New Roman"/>
          <w:sz w:val="28"/>
        </w:rPr>
        <w:t>стали</w:t>
      </w:r>
      <w:r w:rsidR="004D71F0" w:rsidRPr="00AC238F">
        <w:rPr>
          <w:rFonts w:ascii="Times New Roman" w:hAnsi="Times New Roman"/>
          <w:sz w:val="28"/>
        </w:rPr>
        <w:t xml:space="preserve"> верными </w:t>
      </w:r>
      <w:r w:rsidR="00606B60">
        <w:rPr>
          <w:rFonts w:ascii="Times New Roman" w:hAnsi="Times New Roman"/>
          <w:sz w:val="28"/>
        </w:rPr>
        <w:t xml:space="preserve">Петру </w:t>
      </w:r>
      <w:r w:rsidR="004D71F0" w:rsidRPr="00AC238F">
        <w:rPr>
          <w:rFonts w:ascii="Times New Roman" w:hAnsi="Times New Roman"/>
          <w:sz w:val="28"/>
        </w:rPr>
        <w:t>гвардейскими полками – Преображенским и Семеновским</w:t>
      </w:r>
      <w:r w:rsidR="004D71F0">
        <w:rPr>
          <w:rFonts w:ascii="Times New Roman" w:hAnsi="Times New Roman"/>
          <w:sz w:val="28"/>
        </w:rPr>
        <w:t>.</w:t>
      </w:r>
    </w:p>
    <w:p w:rsidR="00D96233" w:rsidRDefault="004D71F0" w:rsidP="002244E5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Юный </w:t>
      </w:r>
      <w:r w:rsidR="00262B3B">
        <w:rPr>
          <w:rFonts w:ascii="Times New Roman" w:hAnsi="Times New Roman"/>
          <w:sz w:val="28"/>
        </w:rPr>
        <w:t>П</w:t>
      </w:r>
      <w:r w:rsidR="00CC4DFE">
        <w:rPr>
          <w:rFonts w:ascii="Times New Roman" w:hAnsi="Times New Roman"/>
          <w:sz w:val="28"/>
        </w:rPr>
        <w:t>ё</w:t>
      </w:r>
      <w:r w:rsidR="00262B3B">
        <w:rPr>
          <w:rFonts w:ascii="Times New Roman" w:hAnsi="Times New Roman"/>
          <w:sz w:val="28"/>
        </w:rPr>
        <w:t>тр любил бывать в Немецкой слободе – месте поселения выходцев из европейских стран. Однажды, з</w:t>
      </w:r>
      <w:r w:rsidR="00525C80" w:rsidRPr="00AC238F">
        <w:rPr>
          <w:rFonts w:ascii="Times New Roman" w:hAnsi="Times New Roman"/>
          <w:sz w:val="28"/>
        </w:rPr>
        <w:t>аинтересовавшись устройством и работой привезённой из-за границы астролябии, Пётр обратился за разъяснениями к голландскому предприним</w:t>
      </w:r>
      <w:r w:rsidR="00021FAF" w:rsidRPr="00AC238F">
        <w:rPr>
          <w:rFonts w:ascii="Times New Roman" w:hAnsi="Times New Roman"/>
          <w:sz w:val="28"/>
        </w:rPr>
        <w:t xml:space="preserve">ателю Францу Тиммерману, который стал его учителем по геометрии, арифметике, артиллерии и фортификации. </w:t>
      </w:r>
      <w:r w:rsidR="00E62607" w:rsidRPr="00AC238F">
        <w:rPr>
          <w:rFonts w:ascii="Times New Roman" w:hAnsi="Times New Roman"/>
          <w:sz w:val="28"/>
        </w:rPr>
        <w:t xml:space="preserve">«Но каково, </w:t>
      </w:r>
      <w:r w:rsidR="00CC4DFE">
        <w:rPr>
          <w:rFonts w:ascii="Times New Roman" w:hAnsi="Times New Roman"/>
          <w:sz w:val="28"/>
        </w:rPr>
        <w:t>–</w:t>
      </w:r>
      <w:r w:rsidR="00E62607" w:rsidRPr="00AC238F">
        <w:rPr>
          <w:rFonts w:ascii="Times New Roman" w:hAnsi="Times New Roman"/>
          <w:sz w:val="28"/>
        </w:rPr>
        <w:t xml:space="preserve"> писал Василий Золотов </w:t>
      </w:r>
      <w:r w:rsidR="00CC4DFE">
        <w:rPr>
          <w:rFonts w:ascii="Times New Roman" w:hAnsi="Times New Roman"/>
          <w:sz w:val="28"/>
        </w:rPr>
        <w:t>–</w:t>
      </w:r>
      <w:r w:rsidR="00E62607" w:rsidRPr="00AC238F">
        <w:rPr>
          <w:rFonts w:ascii="Times New Roman" w:hAnsi="Times New Roman"/>
          <w:sz w:val="28"/>
        </w:rPr>
        <w:t xml:space="preserve"> было наставнику с таким учеником, который, по свидетельству современников, не умел ходить, а только бегал. </w:t>
      </w:r>
      <w:r w:rsidR="00660285">
        <w:rPr>
          <w:rFonts w:ascii="Times New Roman" w:hAnsi="Times New Roman"/>
          <w:sz w:val="28"/>
        </w:rPr>
        <w:t>Э</w:t>
      </w:r>
      <w:r w:rsidR="00E62607" w:rsidRPr="00AC238F">
        <w:rPr>
          <w:rFonts w:ascii="Times New Roman" w:hAnsi="Times New Roman"/>
          <w:sz w:val="28"/>
        </w:rPr>
        <w:t xml:space="preserve">тим лучше всего </w:t>
      </w:r>
      <w:r w:rsidR="00E62607" w:rsidRPr="00AC238F">
        <w:rPr>
          <w:rFonts w:ascii="Times New Roman" w:hAnsi="Times New Roman"/>
          <w:sz w:val="28"/>
        </w:rPr>
        <w:lastRenderedPageBreak/>
        <w:t>выражается пылкость его души и ничем неудовлетворимое стремление к приобретению знаний». Однако, по свидетельству Бориса Глинского</w:t>
      </w:r>
      <w:r w:rsidR="000A6219" w:rsidRPr="00AC238F">
        <w:rPr>
          <w:rFonts w:ascii="Times New Roman" w:hAnsi="Times New Roman"/>
          <w:sz w:val="28"/>
        </w:rPr>
        <w:t xml:space="preserve">, </w:t>
      </w:r>
      <w:r w:rsidR="00E62607" w:rsidRPr="00AC238F">
        <w:rPr>
          <w:rFonts w:ascii="Times New Roman" w:hAnsi="Times New Roman"/>
          <w:sz w:val="28"/>
        </w:rPr>
        <w:t>П</w:t>
      </w:r>
      <w:r w:rsidR="00CC4DFE">
        <w:rPr>
          <w:rFonts w:ascii="Times New Roman" w:hAnsi="Times New Roman"/>
          <w:sz w:val="28"/>
        </w:rPr>
        <w:t>ё</w:t>
      </w:r>
      <w:r w:rsidR="00E62607" w:rsidRPr="00AC238F">
        <w:rPr>
          <w:rFonts w:ascii="Times New Roman" w:hAnsi="Times New Roman"/>
          <w:sz w:val="28"/>
        </w:rPr>
        <w:t>тр «без труда скоро достиг до многосложной теории астролябии</w:t>
      </w:r>
      <w:r w:rsidR="00CC4DFE">
        <w:rPr>
          <w:rFonts w:ascii="Times New Roman" w:hAnsi="Times New Roman"/>
          <w:sz w:val="28"/>
        </w:rPr>
        <w:t>,</w:t>
      </w:r>
      <w:r w:rsidR="00E62607" w:rsidRPr="00AC238F">
        <w:rPr>
          <w:rFonts w:ascii="Times New Roman" w:hAnsi="Times New Roman"/>
          <w:sz w:val="28"/>
        </w:rPr>
        <w:t xml:space="preserve"> затвердил все иностранные термины фортификации</w:t>
      </w:r>
      <w:r w:rsidR="00CC4DFE">
        <w:rPr>
          <w:rFonts w:ascii="Times New Roman" w:hAnsi="Times New Roman"/>
          <w:sz w:val="28"/>
        </w:rPr>
        <w:t>,</w:t>
      </w:r>
      <w:r w:rsidR="00E62607" w:rsidRPr="00AC238F">
        <w:rPr>
          <w:rFonts w:ascii="Times New Roman" w:hAnsi="Times New Roman"/>
          <w:sz w:val="28"/>
        </w:rPr>
        <w:t xml:space="preserve"> вычислил размеры орудий и определил, при каких условиях</w:t>
      </w:r>
      <w:r w:rsidR="00CC4DFE">
        <w:rPr>
          <w:rFonts w:ascii="Times New Roman" w:hAnsi="Times New Roman"/>
          <w:sz w:val="28"/>
        </w:rPr>
        <w:t>,</w:t>
      </w:r>
      <w:r w:rsidR="00E62607" w:rsidRPr="00AC238F">
        <w:rPr>
          <w:rFonts w:ascii="Times New Roman" w:hAnsi="Times New Roman"/>
          <w:sz w:val="28"/>
        </w:rPr>
        <w:t xml:space="preserve"> в каком расстоянии может пасть на данную точку бомба». </w:t>
      </w:r>
    </w:p>
    <w:p w:rsidR="00C94453" w:rsidRDefault="00525C80" w:rsidP="002244E5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>Однажды в Измайлово, в амбаре, П</w:t>
      </w:r>
      <w:r w:rsidR="00CC4DFE">
        <w:rPr>
          <w:rFonts w:ascii="Times New Roman" w:hAnsi="Times New Roman"/>
          <w:sz w:val="28"/>
        </w:rPr>
        <w:t>ё</w:t>
      </w:r>
      <w:r w:rsidRPr="00AC238F">
        <w:rPr>
          <w:rFonts w:ascii="Times New Roman" w:hAnsi="Times New Roman"/>
          <w:sz w:val="28"/>
        </w:rPr>
        <w:t>тр обнаружил старый английский бот. Мысль, что лодка может ходить против ветра, привела царя в восторг. Этого оказалось достаточно, чтобы он начал строить флот.</w:t>
      </w:r>
      <w:r w:rsidR="00021FAF" w:rsidRPr="00AC238F">
        <w:rPr>
          <w:rFonts w:ascii="Times New Roman" w:hAnsi="Times New Roman"/>
          <w:sz w:val="28"/>
        </w:rPr>
        <w:t xml:space="preserve"> К пятнадцати годам П</w:t>
      </w:r>
      <w:r w:rsidR="00CC4DFE">
        <w:rPr>
          <w:rFonts w:ascii="Times New Roman" w:hAnsi="Times New Roman"/>
          <w:sz w:val="28"/>
        </w:rPr>
        <w:t>ё</w:t>
      </w:r>
      <w:r w:rsidR="00021FAF" w:rsidRPr="00AC238F">
        <w:rPr>
          <w:rFonts w:ascii="Times New Roman" w:hAnsi="Times New Roman"/>
          <w:sz w:val="28"/>
        </w:rPr>
        <w:t xml:space="preserve">тр владел четырнадцатью ремеслами. </w:t>
      </w:r>
    </w:p>
    <w:p w:rsidR="002244E5" w:rsidRDefault="00021FAF" w:rsidP="002244E5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 xml:space="preserve">В 1696 году он наконец становится полноправным правителем. </w:t>
      </w:r>
    </w:p>
    <w:p w:rsidR="002244E5" w:rsidRDefault="00021FAF" w:rsidP="002244E5">
      <w:pPr>
        <w:spacing w:line="360" w:lineRule="auto"/>
        <w:jc w:val="both"/>
        <w:rPr>
          <w:rFonts w:ascii="Times New Roman" w:hAnsi="Times New Roman"/>
          <w:sz w:val="28"/>
        </w:rPr>
      </w:pPr>
      <w:r w:rsidRPr="00AC238F">
        <w:rPr>
          <w:rFonts w:ascii="Times New Roman" w:hAnsi="Times New Roman"/>
          <w:sz w:val="28"/>
        </w:rPr>
        <w:t xml:space="preserve">Конечно, своим образованием юный царь был обязан не только учителям и наставникам, </w:t>
      </w:r>
      <w:r w:rsidR="00660285">
        <w:rPr>
          <w:rFonts w:ascii="Times New Roman" w:hAnsi="Times New Roman"/>
          <w:sz w:val="28"/>
        </w:rPr>
        <w:t>но</w:t>
      </w:r>
      <w:r w:rsidR="00660285" w:rsidRPr="00AC238F">
        <w:rPr>
          <w:rFonts w:ascii="Times New Roman" w:hAnsi="Times New Roman"/>
          <w:sz w:val="28"/>
        </w:rPr>
        <w:t xml:space="preserve"> </w:t>
      </w:r>
      <w:r w:rsidRPr="00AC238F">
        <w:rPr>
          <w:rFonts w:ascii="Times New Roman" w:hAnsi="Times New Roman"/>
          <w:sz w:val="28"/>
        </w:rPr>
        <w:t>и собственн</w:t>
      </w:r>
      <w:r w:rsidR="00CC4DFE">
        <w:rPr>
          <w:rFonts w:ascii="Times New Roman" w:hAnsi="Times New Roman"/>
          <w:sz w:val="28"/>
        </w:rPr>
        <w:t>ой</w:t>
      </w:r>
      <w:r w:rsidRPr="00AC238F">
        <w:rPr>
          <w:rFonts w:ascii="Times New Roman" w:hAnsi="Times New Roman"/>
          <w:sz w:val="28"/>
        </w:rPr>
        <w:t xml:space="preserve"> тяге к знаниям и любознательности. Об этом свидетельствют многие издания, входящие в </w:t>
      </w:r>
      <w:r w:rsidR="007475D7" w:rsidRPr="00AC238F">
        <w:rPr>
          <w:rFonts w:ascii="Times New Roman" w:hAnsi="Times New Roman"/>
          <w:sz w:val="28"/>
        </w:rPr>
        <w:t>подборку</w:t>
      </w:r>
      <w:r w:rsidR="000A6219" w:rsidRPr="00AC238F">
        <w:rPr>
          <w:rFonts w:ascii="Times New Roman" w:hAnsi="Times New Roman"/>
          <w:sz w:val="28"/>
        </w:rPr>
        <w:t xml:space="preserve"> Президентской библиотеки</w:t>
      </w:r>
      <w:r w:rsidR="007475D7" w:rsidRPr="00AC238F">
        <w:rPr>
          <w:rFonts w:ascii="Times New Roman" w:hAnsi="Times New Roman"/>
          <w:sz w:val="28"/>
        </w:rPr>
        <w:t xml:space="preserve"> </w:t>
      </w:r>
      <w:hyperlink r:id="rId19" w:history="1">
        <w:r w:rsidR="007475D7" w:rsidRPr="00AC238F">
          <w:rPr>
            <w:rStyle w:val="a3"/>
            <w:rFonts w:ascii="Times New Roman" w:hAnsi="Times New Roman"/>
            <w:sz w:val="28"/>
          </w:rPr>
          <w:t>«Пётр I (1672–1725)»</w:t>
        </w:r>
      </w:hyperlink>
      <w:r w:rsidR="000A6219" w:rsidRPr="00AC238F">
        <w:rPr>
          <w:rFonts w:ascii="Times New Roman" w:hAnsi="Times New Roman"/>
          <w:sz w:val="28"/>
        </w:rPr>
        <w:t xml:space="preserve">. В том числе и </w:t>
      </w:r>
      <w:r w:rsidRPr="00AC238F">
        <w:rPr>
          <w:rFonts w:ascii="Times New Roman" w:hAnsi="Times New Roman"/>
          <w:sz w:val="28"/>
        </w:rPr>
        <w:t>видеоматериал</w:t>
      </w:r>
      <w:r w:rsidR="00C94453">
        <w:rPr>
          <w:rFonts w:ascii="Times New Roman" w:hAnsi="Times New Roman"/>
          <w:sz w:val="28"/>
        </w:rPr>
        <w:t xml:space="preserve"> </w:t>
      </w:r>
      <w:hyperlink r:id="rId20" w:history="1">
        <w:r w:rsidR="00C94453" w:rsidRPr="00AC238F">
          <w:rPr>
            <w:rStyle w:val="a3"/>
            <w:rFonts w:ascii="Times New Roman" w:hAnsi="Times New Roman"/>
            <w:sz w:val="28"/>
          </w:rPr>
          <w:t>«Учителя Петра I»</w:t>
        </w:r>
      </w:hyperlink>
      <w:r w:rsidRPr="00AC238F">
        <w:rPr>
          <w:rFonts w:ascii="Times New Roman" w:hAnsi="Times New Roman"/>
          <w:sz w:val="28"/>
        </w:rPr>
        <w:t xml:space="preserve">, подготовленный специалистами </w:t>
      </w:r>
      <w:r w:rsidR="00E358FD">
        <w:rPr>
          <w:rFonts w:ascii="Times New Roman" w:hAnsi="Times New Roman"/>
          <w:sz w:val="28"/>
        </w:rPr>
        <w:t xml:space="preserve">библиотеки </w:t>
      </w:r>
      <w:r w:rsidR="00C94453">
        <w:rPr>
          <w:rFonts w:ascii="Times New Roman" w:hAnsi="Times New Roman"/>
          <w:sz w:val="28"/>
        </w:rPr>
        <w:t>и представленный на портале учреждения</w:t>
      </w:r>
      <w:r w:rsidR="00525C80" w:rsidRPr="00AC238F">
        <w:rPr>
          <w:rFonts w:ascii="Times New Roman" w:hAnsi="Times New Roman"/>
          <w:sz w:val="28"/>
        </w:rPr>
        <w:t>.</w:t>
      </w:r>
    </w:p>
    <w:p w:rsidR="00C21AF9" w:rsidRDefault="00C21AF9"/>
    <w:sectPr w:rsidR="00C21AF9" w:rsidSect="006B2E11">
      <w:headerReference w:type="default" r:id="rId21"/>
      <w:pgSz w:w="11906" w:h="16838"/>
      <w:pgMar w:top="1134" w:right="850" w:bottom="567" w:left="1134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CBD3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89" w:rsidRDefault="002F3C89" w:rsidP="0009451E">
      <w:pPr>
        <w:spacing w:after="0" w:line="240" w:lineRule="auto"/>
      </w:pPr>
      <w:r>
        <w:separator/>
      </w:r>
    </w:p>
  </w:endnote>
  <w:endnote w:type="continuationSeparator" w:id="0">
    <w:p w:rsidR="002F3C89" w:rsidRDefault="002F3C89" w:rsidP="0009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89" w:rsidRDefault="002F3C89" w:rsidP="0009451E">
      <w:pPr>
        <w:spacing w:after="0" w:line="240" w:lineRule="auto"/>
      </w:pPr>
      <w:r>
        <w:separator/>
      </w:r>
    </w:p>
  </w:footnote>
  <w:footnote w:type="continuationSeparator" w:id="0">
    <w:p w:rsidR="002F3C89" w:rsidRDefault="002F3C89" w:rsidP="0009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84" w:rsidRDefault="00DA7AB6" w:rsidP="0009451E">
    <w:pPr>
      <w:pStyle w:val="a4"/>
      <w:jc w:val="center"/>
    </w:pPr>
    <w:r>
      <w:rPr>
        <w:noProof/>
        <w:lang w:eastAsia="ru-RU"/>
      </w:rPr>
      <w:drawing>
        <wp:inline distT="0" distB="0" distL="0" distR="0">
          <wp:extent cx="2933700" cy="1353185"/>
          <wp:effectExtent l="0" t="0" r="0" b="0"/>
          <wp:docPr id="1" name="Рисунок 1" descr="LOGO P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35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998"/>
    <w:multiLevelType w:val="hybridMultilevel"/>
    <w:tmpl w:val="590EFB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D06B0"/>
    <w:multiLevelType w:val="multilevel"/>
    <w:tmpl w:val="2544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A93980"/>
    <w:multiLevelType w:val="hybridMultilevel"/>
    <w:tmpl w:val="B082F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80138"/>
    <w:multiLevelType w:val="multilevel"/>
    <w:tmpl w:val="DCF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устоева Анастасия Дмитриевна">
    <w15:presenceInfo w15:providerId="AD" w15:userId="S-1-5-21-1563809599-1768932796-458796749-118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25C80"/>
    <w:rsid w:val="00003E0A"/>
    <w:rsid w:val="000041FB"/>
    <w:rsid w:val="00005D3D"/>
    <w:rsid w:val="0000787A"/>
    <w:rsid w:val="000108AE"/>
    <w:rsid w:val="00011C23"/>
    <w:rsid w:val="00011F69"/>
    <w:rsid w:val="00013A94"/>
    <w:rsid w:val="00020194"/>
    <w:rsid w:val="00020D65"/>
    <w:rsid w:val="000213AB"/>
    <w:rsid w:val="00021FAF"/>
    <w:rsid w:val="000226BA"/>
    <w:rsid w:val="00022AA3"/>
    <w:rsid w:val="00023730"/>
    <w:rsid w:val="000273F8"/>
    <w:rsid w:val="00032C37"/>
    <w:rsid w:val="000356FB"/>
    <w:rsid w:val="000362BA"/>
    <w:rsid w:val="00037F30"/>
    <w:rsid w:val="00040143"/>
    <w:rsid w:val="0004127E"/>
    <w:rsid w:val="0004290E"/>
    <w:rsid w:val="00045DFC"/>
    <w:rsid w:val="00046065"/>
    <w:rsid w:val="000464D5"/>
    <w:rsid w:val="000501A7"/>
    <w:rsid w:val="00053300"/>
    <w:rsid w:val="00057A96"/>
    <w:rsid w:val="00060F35"/>
    <w:rsid w:val="0006509A"/>
    <w:rsid w:val="00065FC9"/>
    <w:rsid w:val="000674B4"/>
    <w:rsid w:val="00067605"/>
    <w:rsid w:val="00070E55"/>
    <w:rsid w:val="0007141D"/>
    <w:rsid w:val="000733F6"/>
    <w:rsid w:val="00080EF5"/>
    <w:rsid w:val="00081EC3"/>
    <w:rsid w:val="00084B2D"/>
    <w:rsid w:val="00085051"/>
    <w:rsid w:val="000904E7"/>
    <w:rsid w:val="00093508"/>
    <w:rsid w:val="00094498"/>
    <w:rsid w:val="0009451E"/>
    <w:rsid w:val="000A0EDD"/>
    <w:rsid w:val="000A4489"/>
    <w:rsid w:val="000A6219"/>
    <w:rsid w:val="000B0495"/>
    <w:rsid w:val="000B183F"/>
    <w:rsid w:val="000B5000"/>
    <w:rsid w:val="000C0A8E"/>
    <w:rsid w:val="000C0F33"/>
    <w:rsid w:val="000C2159"/>
    <w:rsid w:val="000C4870"/>
    <w:rsid w:val="000C600E"/>
    <w:rsid w:val="000C6183"/>
    <w:rsid w:val="000C74BF"/>
    <w:rsid w:val="000C7672"/>
    <w:rsid w:val="000D05FD"/>
    <w:rsid w:val="000D1B7C"/>
    <w:rsid w:val="000D3D9D"/>
    <w:rsid w:val="000D48B2"/>
    <w:rsid w:val="000E2FEB"/>
    <w:rsid w:val="000E5D9F"/>
    <w:rsid w:val="000F02C8"/>
    <w:rsid w:val="000F0531"/>
    <w:rsid w:val="000F170A"/>
    <w:rsid w:val="000F2861"/>
    <w:rsid w:val="000F2A20"/>
    <w:rsid w:val="000F36D3"/>
    <w:rsid w:val="000F3A12"/>
    <w:rsid w:val="000F54D2"/>
    <w:rsid w:val="000F7C35"/>
    <w:rsid w:val="000F7EA1"/>
    <w:rsid w:val="001005F2"/>
    <w:rsid w:val="001041E3"/>
    <w:rsid w:val="001046D5"/>
    <w:rsid w:val="0011272A"/>
    <w:rsid w:val="00115D5C"/>
    <w:rsid w:val="00120675"/>
    <w:rsid w:val="00120693"/>
    <w:rsid w:val="001206EE"/>
    <w:rsid w:val="001214C3"/>
    <w:rsid w:val="00123E6C"/>
    <w:rsid w:val="00136BBB"/>
    <w:rsid w:val="001376D9"/>
    <w:rsid w:val="001466D6"/>
    <w:rsid w:val="00147BF0"/>
    <w:rsid w:val="001501FB"/>
    <w:rsid w:val="00153B1D"/>
    <w:rsid w:val="00154544"/>
    <w:rsid w:val="0015666E"/>
    <w:rsid w:val="0015706E"/>
    <w:rsid w:val="00163052"/>
    <w:rsid w:val="001630EA"/>
    <w:rsid w:val="00163C91"/>
    <w:rsid w:val="001672FC"/>
    <w:rsid w:val="00170D59"/>
    <w:rsid w:val="001760FB"/>
    <w:rsid w:val="00176626"/>
    <w:rsid w:val="00177D5B"/>
    <w:rsid w:val="001817DD"/>
    <w:rsid w:val="00183F2A"/>
    <w:rsid w:val="00184621"/>
    <w:rsid w:val="00184E16"/>
    <w:rsid w:val="00185D8F"/>
    <w:rsid w:val="00191969"/>
    <w:rsid w:val="00192575"/>
    <w:rsid w:val="00193DF1"/>
    <w:rsid w:val="00194759"/>
    <w:rsid w:val="001A254E"/>
    <w:rsid w:val="001A34BD"/>
    <w:rsid w:val="001A4976"/>
    <w:rsid w:val="001A4AD0"/>
    <w:rsid w:val="001A53D6"/>
    <w:rsid w:val="001A6BEF"/>
    <w:rsid w:val="001A73E6"/>
    <w:rsid w:val="001B15EF"/>
    <w:rsid w:val="001B343A"/>
    <w:rsid w:val="001B48DD"/>
    <w:rsid w:val="001B51F6"/>
    <w:rsid w:val="001B66C9"/>
    <w:rsid w:val="001D1011"/>
    <w:rsid w:val="001D2E02"/>
    <w:rsid w:val="001D61E0"/>
    <w:rsid w:val="001E3BB4"/>
    <w:rsid w:val="001E6B0A"/>
    <w:rsid w:val="001E7072"/>
    <w:rsid w:val="001F21F4"/>
    <w:rsid w:val="001F4320"/>
    <w:rsid w:val="001F71E8"/>
    <w:rsid w:val="00200A25"/>
    <w:rsid w:val="0020358D"/>
    <w:rsid w:val="00207E62"/>
    <w:rsid w:val="00207FDB"/>
    <w:rsid w:val="002105D4"/>
    <w:rsid w:val="00213D28"/>
    <w:rsid w:val="002144FD"/>
    <w:rsid w:val="00217682"/>
    <w:rsid w:val="00221641"/>
    <w:rsid w:val="00221926"/>
    <w:rsid w:val="0022264B"/>
    <w:rsid w:val="002244E5"/>
    <w:rsid w:val="00231CCB"/>
    <w:rsid w:val="002342D9"/>
    <w:rsid w:val="00234DCA"/>
    <w:rsid w:val="0023718B"/>
    <w:rsid w:val="00240121"/>
    <w:rsid w:val="0024208C"/>
    <w:rsid w:val="00243678"/>
    <w:rsid w:val="0024385A"/>
    <w:rsid w:val="002438DF"/>
    <w:rsid w:val="0025123E"/>
    <w:rsid w:val="00252753"/>
    <w:rsid w:val="00254E85"/>
    <w:rsid w:val="0025605A"/>
    <w:rsid w:val="00262B3B"/>
    <w:rsid w:val="00275016"/>
    <w:rsid w:val="00276DFB"/>
    <w:rsid w:val="00281039"/>
    <w:rsid w:val="00281B9F"/>
    <w:rsid w:val="00281FE0"/>
    <w:rsid w:val="002836BD"/>
    <w:rsid w:val="0028472F"/>
    <w:rsid w:val="002940E3"/>
    <w:rsid w:val="0029475C"/>
    <w:rsid w:val="00294EFE"/>
    <w:rsid w:val="00297A09"/>
    <w:rsid w:val="002A0278"/>
    <w:rsid w:val="002A3028"/>
    <w:rsid w:val="002A4B95"/>
    <w:rsid w:val="002A72EC"/>
    <w:rsid w:val="002B0B04"/>
    <w:rsid w:val="002B11F6"/>
    <w:rsid w:val="002B1BF6"/>
    <w:rsid w:val="002C027F"/>
    <w:rsid w:val="002C158E"/>
    <w:rsid w:val="002C71F6"/>
    <w:rsid w:val="002D3437"/>
    <w:rsid w:val="002D3DFC"/>
    <w:rsid w:val="002D5AFD"/>
    <w:rsid w:val="002D768C"/>
    <w:rsid w:val="002E3212"/>
    <w:rsid w:val="002E61C2"/>
    <w:rsid w:val="002F1589"/>
    <w:rsid w:val="002F1B87"/>
    <w:rsid w:val="002F3264"/>
    <w:rsid w:val="002F32CD"/>
    <w:rsid w:val="002F3C89"/>
    <w:rsid w:val="002F3F27"/>
    <w:rsid w:val="002F5D8A"/>
    <w:rsid w:val="002F635A"/>
    <w:rsid w:val="00301429"/>
    <w:rsid w:val="0030190D"/>
    <w:rsid w:val="00306858"/>
    <w:rsid w:val="00307382"/>
    <w:rsid w:val="00310A5E"/>
    <w:rsid w:val="00321816"/>
    <w:rsid w:val="00321E72"/>
    <w:rsid w:val="00322A2B"/>
    <w:rsid w:val="003234CE"/>
    <w:rsid w:val="00325AEB"/>
    <w:rsid w:val="00327A3B"/>
    <w:rsid w:val="00330246"/>
    <w:rsid w:val="00331274"/>
    <w:rsid w:val="00332871"/>
    <w:rsid w:val="003334ED"/>
    <w:rsid w:val="0033426C"/>
    <w:rsid w:val="00341B08"/>
    <w:rsid w:val="0035075A"/>
    <w:rsid w:val="003515A6"/>
    <w:rsid w:val="00353610"/>
    <w:rsid w:val="00356F0B"/>
    <w:rsid w:val="00361AEC"/>
    <w:rsid w:val="003700F0"/>
    <w:rsid w:val="003859FD"/>
    <w:rsid w:val="00385CCB"/>
    <w:rsid w:val="003861DE"/>
    <w:rsid w:val="00387E79"/>
    <w:rsid w:val="00392043"/>
    <w:rsid w:val="00395B5E"/>
    <w:rsid w:val="00396CC4"/>
    <w:rsid w:val="003A0EFA"/>
    <w:rsid w:val="003A2A3A"/>
    <w:rsid w:val="003A373F"/>
    <w:rsid w:val="003A513A"/>
    <w:rsid w:val="003A731A"/>
    <w:rsid w:val="003B02C6"/>
    <w:rsid w:val="003B4F10"/>
    <w:rsid w:val="003B6195"/>
    <w:rsid w:val="003B7F3D"/>
    <w:rsid w:val="003C5A6D"/>
    <w:rsid w:val="003C6F3F"/>
    <w:rsid w:val="003C7818"/>
    <w:rsid w:val="003D28B3"/>
    <w:rsid w:val="003D3F31"/>
    <w:rsid w:val="003D3F7A"/>
    <w:rsid w:val="003D6401"/>
    <w:rsid w:val="003E189F"/>
    <w:rsid w:val="003E61A4"/>
    <w:rsid w:val="003E64B0"/>
    <w:rsid w:val="003F2A24"/>
    <w:rsid w:val="003F4377"/>
    <w:rsid w:val="004004E8"/>
    <w:rsid w:val="00401A70"/>
    <w:rsid w:val="00406A91"/>
    <w:rsid w:val="0040735C"/>
    <w:rsid w:val="0040766C"/>
    <w:rsid w:val="00407F61"/>
    <w:rsid w:val="004100B9"/>
    <w:rsid w:val="00411226"/>
    <w:rsid w:val="00411338"/>
    <w:rsid w:val="00411431"/>
    <w:rsid w:val="00413BFD"/>
    <w:rsid w:val="00414EEC"/>
    <w:rsid w:val="00414F9A"/>
    <w:rsid w:val="00416EAF"/>
    <w:rsid w:val="0042147E"/>
    <w:rsid w:val="0042204D"/>
    <w:rsid w:val="0044057E"/>
    <w:rsid w:val="00440C07"/>
    <w:rsid w:val="00441A95"/>
    <w:rsid w:val="00442A0F"/>
    <w:rsid w:val="00442A6B"/>
    <w:rsid w:val="00442BB3"/>
    <w:rsid w:val="00443E7B"/>
    <w:rsid w:val="00445940"/>
    <w:rsid w:val="00446109"/>
    <w:rsid w:val="00446E2F"/>
    <w:rsid w:val="0045227E"/>
    <w:rsid w:val="004568A1"/>
    <w:rsid w:val="00456935"/>
    <w:rsid w:val="0045712D"/>
    <w:rsid w:val="00460382"/>
    <w:rsid w:val="0046431D"/>
    <w:rsid w:val="00467CA0"/>
    <w:rsid w:val="004805BF"/>
    <w:rsid w:val="00481F9E"/>
    <w:rsid w:val="00487930"/>
    <w:rsid w:val="00487C31"/>
    <w:rsid w:val="004A0AF9"/>
    <w:rsid w:val="004B052B"/>
    <w:rsid w:val="004B1C1F"/>
    <w:rsid w:val="004B2E79"/>
    <w:rsid w:val="004B5C91"/>
    <w:rsid w:val="004B5FC4"/>
    <w:rsid w:val="004B7C13"/>
    <w:rsid w:val="004C07B3"/>
    <w:rsid w:val="004C2229"/>
    <w:rsid w:val="004C4466"/>
    <w:rsid w:val="004C7911"/>
    <w:rsid w:val="004D2D46"/>
    <w:rsid w:val="004D71F0"/>
    <w:rsid w:val="004E1053"/>
    <w:rsid w:val="004E3DC8"/>
    <w:rsid w:val="004E7CAD"/>
    <w:rsid w:val="004F085A"/>
    <w:rsid w:val="004F3E62"/>
    <w:rsid w:val="004F4566"/>
    <w:rsid w:val="004F7AA7"/>
    <w:rsid w:val="00501CDA"/>
    <w:rsid w:val="00504E21"/>
    <w:rsid w:val="00505587"/>
    <w:rsid w:val="0050558E"/>
    <w:rsid w:val="00506077"/>
    <w:rsid w:val="00506643"/>
    <w:rsid w:val="0050699D"/>
    <w:rsid w:val="005109F2"/>
    <w:rsid w:val="00511FB2"/>
    <w:rsid w:val="00513872"/>
    <w:rsid w:val="00517960"/>
    <w:rsid w:val="00525C80"/>
    <w:rsid w:val="005265FB"/>
    <w:rsid w:val="005327D7"/>
    <w:rsid w:val="0053406A"/>
    <w:rsid w:val="00536E4A"/>
    <w:rsid w:val="00544776"/>
    <w:rsid w:val="00545205"/>
    <w:rsid w:val="005478D8"/>
    <w:rsid w:val="005542B3"/>
    <w:rsid w:val="00554B00"/>
    <w:rsid w:val="00555455"/>
    <w:rsid w:val="00560BAC"/>
    <w:rsid w:val="00563983"/>
    <w:rsid w:val="005655D7"/>
    <w:rsid w:val="00571EA4"/>
    <w:rsid w:val="00575FDD"/>
    <w:rsid w:val="0057672A"/>
    <w:rsid w:val="00582D34"/>
    <w:rsid w:val="00582E06"/>
    <w:rsid w:val="00586875"/>
    <w:rsid w:val="00590310"/>
    <w:rsid w:val="005912A4"/>
    <w:rsid w:val="00593CCA"/>
    <w:rsid w:val="00596021"/>
    <w:rsid w:val="0059741F"/>
    <w:rsid w:val="005A20C6"/>
    <w:rsid w:val="005A6C99"/>
    <w:rsid w:val="005A7863"/>
    <w:rsid w:val="005B1A48"/>
    <w:rsid w:val="005B2288"/>
    <w:rsid w:val="005B2D9E"/>
    <w:rsid w:val="005B32BE"/>
    <w:rsid w:val="005B3786"/>
    <w:rsid w:val="005B711F"/>
    <w:rsid w:val="005C2589"/>
    <w:rsid w:val="005C28E0"/>
    <w:rsid w:val="005C2AB5"/>
    <w:rsid w:val="005C38F7"/>
    <w:rsid w:val="005C633C"/>
    <w:rsid w:val="005C69D4"/>
    <w:rsid w:val="005D4635"/>
    <w:rsid w:val="005D5A8A"/>
    <w:rsid w:val="005D625B"/>
    <w:rsid w:val="005D6AF0"/>
    <w:rsid w:val="005E08B5"/>
    <w:rsid w:val="005E0F31"/>
    <w:rsid w:val="005E1FD1"/>
    <w:rsid w:val="005E3C45"/>
    <w:rsid w:val="005E54CE"/>
    <w:rsid w:val="005E6005"/>
    <w:rsid w:val="005F0409"/>
    <w:rsid w:val="00602539"/>
    <w:rsid w:val="00606B60"/>
    <w:rsid w:val="00610357"/>
    <w:rsid w:val="00611551"/>
    <w:rsid w:val="0061740C"/>
    <w:rsid w:val="00620060"/>
    <w:rsid w:val="00621D70"/>
    <w:rsid w:val="00622278"/>
    <w:rsid w:val="00623231"/>
    <w:rsid w:val="00624CA6"/>
    <w:rsid w:val="00630BC0"/>
    <w:rsid w:val="00631388"/>
    <w:rsid w:val="00631C84"/>
    <w:rsid w:val="00634BC2"/>
    <w:rsid w:val="006357B7"/>
    <w:rsid w:val="0064030D"/>
    <w:rsid w:val="006403C6"/>
    <w:rsid w:val="00640570"/>
    <w:rsid w:val="0064127E"/>
    <w:rsid w:val="00643D27"/>
    <w:rsid w:val="00644B33"/>
    <w:rsid w:val="00646441"/>
    <w:rsid w:val="00647BAB"/>
    <w:rsid w:val="00650B6C"/>
    <w:rsid w:val="006524CD"/>
    <w:rsid w:val="00654998"/>
    <w:rsid w:val="0065577D"/>
    <w:rsid w:val="00656008"/>
    <w:rsid w:val="006576AB"/>
    <w:rsid w:val="006578C5"/>
    <w:rsid w:val="00657D31"/>
    <w:rsid w:val="00660285"/>
    <w:rsid w:val="00661CA5"/>
    <w:rsid w:val="00663C59"/>
    <w:rsid w:val="00665D52"/>
    <w:rsid w:val="00666BAE"/>
    <w:rsid w:val="00672EFF"/>
    <w:rsid w:val="00674CC9"/>
    <w:rsid w:val="00677D48"/>
    <w:rsid w:val="00677D68"/>
    <w:rsid w:val="006803FB"/>
    <w:rsid w:val="00680F71"/>
    <w:rsid w:val="006851A8"/>
    <w:rsid w:val="00690756"/>
    <w:rsid w:val="006925B2"/>
    <w:rsid w:val="006966D6"/>
    <w:rsid w:val="0069788A"/>
    <w:rsid w:val="00697F53"/>
    <w:rsid w:val="006A2433"/>
    <w:rsid w:val="006A2E27"/>
    <w:rsid w:val="006A403E"/>
    <w:rsid w:val="006B2E11"/>
    <w:rsid w:val="006B6420"/>
    <w:rsid w:val="006B66D0"/>
    <w:rsid w:val="006B697A"/>
    <w:rsid w:val="006B6E3E"/>
    <w:rsid w:val="006C65FA"/>
    <w:rsid w:val="006D33CB"/>
    <w:rsid w:val="006D4266"/>
    <w:rsid w:val="006E2BA3"/>
    <w:rsid w:val="006E2F8D"/>
    <w:rsid w:val="006E4E31"/>
    <w:rsid w:val="006E722C"/>
    <w:rsid w:val="006F1683"/>
    <w:rsid w:val="006F35B4"/>
    <w:rsid w:val="006F50E3"/>
    <w:rsid w:val="006F68BE"/>
    <w:rsid w:val="006F7314"/>
    <w:rsid w:val="007009DD"/>
    <w:rsid w:val="00703E5B"/>
    <w:rsid w:val="00704587"/>
    <w:rsid w:val="00705869"/>
    <w:rsid w:val="00712D21"/>
    <w:rsid w:val="007134CA"/>
    <w:rsid w:val="00720162"/>
    <w:rsid w:val="00722A48"/>
    <w:rsid w:val="00722D3A"/>
    <w:rsid w:val="007247ED"/>
    <w:rsid w:val="007258F1"/>
    <w:rsid w:val="00731491"/>
    <w:rsid w:val="007320B9"/>
    <w:rsid w:val="0073250E"/>
    <w:rsid w:val="00736610"/>
    <w:rsid w:val="00740C3E"/>
    <w:rsid w:val="0074153C"/>
    <w:rsid w:val="00742271"/>
    <w:rsid w:val="00743E08"/>
    <w:rsid w:val="007459C8"/>
    <w:rsid w:val="007475D7"/>
    <w:rsid w:val="0074778A"/>
    <w:rsid w:val="007502CB"/>
    <w:rsid w:val="00750F90"/>
    <w:rsid w:val="007515B6"/>
    <w:rsid w:val="007545DE"/>
    <w:rsid w:val="00755B91"/>
    <w:rsid w:val="0075762B"/>
    <w:rsid w:val="00760545"/>
    <w:rsid w:val="007609E0"/>
    <w:rsid w:val="00760DBE"/>
    <w:rsid w:val="007664D8"/>
    <w:rsid w:val="007677D4"/>
    <w:rsid w:val="00772A99"/>
    <w:rsid w:val="00776F3B"/>
    <w:rsid w:val="0078302D"/>
    <w:rsid w:val="007853F0"/>
    <w:rsid w:val="007866E5"/>
    <w:rsid w:val="0079357F"/>
    <w:rsid w:val="00793D24"/>
    <w:rsid w:val="00795BE3"/>
    <w:rsid w:val="00796609"/>
    <w:rsid w:val="007A0107"/>
    <w:rsid w:val="007A0A9B"/>
    <w:rsid w:val="007A0FDF"/>
    <w:rsid w:val="007A1293"/>
    <w:rsid w:val="007A2679"/>
    <w:rsid w:val="007A3B4E"/>
    <w:rsid w:val="007A6E71"/>
    <w:rsid w:val="007B11EB"/>
    <w:rsid w:val="007B175C"/>
    <w:rsid w:val="007B38A2"/>
    <w:rsid w:val="007B428C"/>
    <w:rsid w:val="007C0293"/>
    <w:rsid w:val="007C39CF"/>
    <w:rsid w:val="007C462D"/>
    <w:rsid w:val="007C4CFD"/>
    <w:rsid w:val="007C6584"/>
    <w:rsid w:val="007D0A5D"/>
    <w:rsid w:val="007D368A"/>
    <w:rsid w:val="007D3F1E"/>
    <w:rsid w:val="007E3FC1"/>
    <w:rsid w:val="007E6C53"/>
    <w:rsid w:val="007F2CC7"/>
    <w:rsid w:val="007F3C17"/>
    <w:rsid w:val="007F70BC"/>
    <w:rsid w:val="0080108C"/>
    <w:rsid w:val="00802015"/>
    <w:rsid w:val="00802DC1"/>
    <w:rsid w:val="008037C9"/>
    <w:rsid w:val="00807748"/>
    <w:rsid w:val="00815A97"/>
    <w:rsid w:val="00820591"/>
    <w:rsid w:val="00831E3C"/>
    <w:rsid w:val="008323EC"/>
    <w:rsid w:val="00832CD4"/>
    <w:rsid w:val="0083369F"/>
    <w:rsid w:val="0084555A"/>
    <w:rsid w:val="0084567A"/>
    <w:rsid w:val="00851CC6"/>
    <w:rsid w:val="00854A52"/>
    <w:rsid w:val="0085537D"/>
    <w:rsid w:val="00855696"/>
    <w:rsid w:val="0085747F"/>
    <w:rsid w:val="00861E15"/>
    <w:rsid w:val="0086207E"/>
    <w:rsid w:val="008633D1"/>
    <w:rsid w:val="00865039"/>
    <w:rsid w:val="00865CF3"/>
    <w:rsid w:val="00871EC6"/>
    <w:rsid w:val="0087398D"/>
    <w:rsid w:val="00875D61"/>
    <w:rsid w:val="008760DE"/>
    <w:rsid w:val="00883990"/>
    <w:rsid w:val="0088473B"/>
    <w:rsid w:val="00885AA3"/>
    <w:rsid w:val="00886133"/>
    <w:rsid w:val="0088648E"/>
    <w:rsid w:val="00890378"/>
    <w:rsid w:val="0089080C"/>
    <w:rsid w:val="00891E04"/>
    <w:rsid w:val="00892184"/>
    <w:rsid w:val="008933D0"/>
    <w:rsid w:val="00895601"/>
    <w:rsid w:val="008962E0"/>
    <w:rsid w:val="0089731C"/>
    <w:rsid w:val="008A140D"/>
    <w:rsid w:val="008A1996"/>
    <w:rsid w:val="008A3E17"/>
    <w:rsid w:val="008A49A6"/>
    <w:rsid w:val="008A7A10"/>
    <w:rsid w:val="008B0838"/>
    <w:rsid w:val="008B69BC"/>
    <w:rsid w:val="008B6A86"/>
    <w:rsid w:val="008C1DE6"/>
    <w:rsid w:val="008C3CBB"/>
    <w:rsid w:val="008C7E59"/>
    <w:rsid w:val="008D0C60"/>
    <w:rsid w:val="008D145B"/>
    <w:rsid w:val="008D2A8C"/>
    <w:rsid w:val="008D44D7"/>
    <w:rsid w:val="008D55D3"/>
    <w:rsid w:val="008D5720"/>
    <w:rsid w:val="008D6408"/>
    <w:rsid w:val="008E23DE"/>
    <w:rsid w:val="008E49B2"/>
    <w:rsid w:val="008F10A8"/>
    <w:rsid w:val="008F36E6"/>
    <w:rsid w:val="008F4962"/>
    <w:rsid w:val="008F628E"/>
    <w:rsid w:val="008F7A8E"/>
    <w:rsid w:val="0090072B"/>
    <w:rsid w:val="00905C66"/>
    <w:rsid w:val="00911A81"/>
    <w:rsid w:val="009140B5"/>
    <w:rsid w:val="00916BE8"/>
    <w:rsid w:val="00916CB4"/>
    <w:rsid w:val="00917617"/>
    <w:rsid w:val="009215CC"/>
    <w:rsid w:val="00922956"/>
    <w:rsid w:val="009238BB"/>
    <w:rsid w:val="009241BC"/>
    <w:rsid w:val="00927673"/>
    <w:rsid w:val="00927CC8"/>
    <w:rsid w:val="00927CF9"/>
    <w:rsid w:val="00930B5E"/>
    <w:rsid w:val="0093655B"/>
    <w:rsid w:val="009370F2"/>
    <w:rsid w:val="00940BAE"/>
    <w:rsid w:val="00941F4E"/>
    <w:rsid w:val="00945F31"/>
    <w:rsid w:val="0094689B"/>
    <w:rsid w:val="00946F1E"/>
    <w:rsid w:val="00947A6A"/>
    <w:rsid w:val="00950C10"/>
    <w:rsid w:val="00952FC1"/>
    <w:rsid w:val="00954FBD"/>
    <w:rsid w:val="00955AF3"/>
    <w:rsid w:val="00960F7D"/>
    <w:rsid w:val="009612C8"/>
    <w:rsid w:val="00963430"/>
    <w:rsid w:val="00964503"/>
    <w:rsid w:val="009663C7"/>
    <w:rsid w:val="00966576"/>
    <w:rsid w:val="00972031"/>
    <w:rsid w:val="00974D9C"/>
    <w:rsid w:val="00975B51"/>
    <w:rsid w:val="00976429"/>
    <w:rsid w:val="009772CA"/>
    <w:rsid w:val="00981C97"/>
    <w:rsid w:val="009831A1"/>
    <w:rsid w:val="00985CAC"/>
    <w:rsid w:val="0098602A"/>
    <w:rsid w:val="00986A5B"/>
    <w:rsid w:val="009878D1"/>
    <w:rsid w:val="0099068B"/>
    <w:rsid w:val="009A0C5C"/>
    <w:rsid w:val="009A43E7"/>
    <w:rsid w:val="009A6E22"/>
    <w:rsid w:val="009B459B"/>
    <w:rsid w:val="009B4A84"/>
    <w:rsid w:val="009B7D18"/>
    <w:rsid w:val="009C3534"/>
    <w:rsid w:val="009C408D"/>
    <w:rsid w:val="009C4877"/>
    <w:rsid w:val="009C4AD8"/>
    <w:rsid w:val="009C5B58"/>
    <w:rsid w:val="009C6622"/>
    <w:rsid w:val="009C7D6B"/>
    <w:rsid w:val="009D2051"/>
    <w:rsid w:val="009D33AA"/>
    <w:rsid w:val="009D34F4"/>
    <w:rsid w:val="009D3B27"/>
    <w:rsid w:val="009D3D5B"/>
    <w:rsid w:val="009D4D06"/>
    <w:rsid w:val="009D598A"/>
    <w:rsid w:val="009D6150"/>
    <w:rsid w:val="009D6FCD"/>
    <w:rsid w:val="009D73FC"/>
    <w:rsid w:val="009E0BFC"/>
    <w:rsid w:val="009E1B75"/>
    <w:rsid w:val="009E4C0E"/>
    <w:rsid w:val="009E5144"/>
    <w:rsid w:val="009E7169"/>
    <w:rsid w:val="009E7AEB"/>
    <w:rsid w:val="009F08D3"/>
    <w:rsid w:val="009F152F"/>
    <w:rsid w:val="009F198C"/>
    <w:rsid w:val="009F2BD5"/>
    <w:rsid w:val="009F3BA7"/>
    <w:rsid w:val="00A01A40"/>
    <w:rsid w:val="00A038F8"/>
    <w:rsid w:val="00A03BDA"/>
    <w:rsid w:val="00A055A0"/>
    <w:rsid w:val="00A20A3C"/>
    <w:rsid w:val="00A20BCE"/>
    <w:rsid w:val="00A21095"/>
    <w:rsid w:val="00A23D63"/>
    <w:rsid w:val="00A24179"/>
    <w:rsid w:val="00A246D8"/>
    <w:rsid w:val="00A26C01"/>
    <w:rsid w:val="00A30003"/>
    <w:rsid w:val="00A403C4"/>
    <w:rsid w:val="00A4462B"/>
    <w:rsid w:val="00A456F4"/>
    <w:rsid w:val="00A47A0B"/>
    <w:rsid w:val="00A5263A"/>
    <w:rsid w:val="00A53A8D"/>
    <w:rsid w:val="00A565F9"/>
    <w:rsid w:val="00A56B38"/>
    <w:rsid w:val="00A61FA7"/>
    <w:rsid w:val="00A6774F"/>
    <w:rsid w:val="00A716FF"/>
    <w:rsid w:val="00A72507"/>
    <w:rsid w:val="00A748BB"/>
    <w:rsid w:val="00A809EE"/>
    <w:rsid w:val="00A82A21"/>
    <w:rsid w:val="00A84603"/>
    <w:rsid w:val="00A84970"/>
    <w:rsid w:val="00A86EB6"/>
    <w:rsid w:val="00A87120"/>
    <w:rsid w:val="00A90890"/>
    <w:rsid w:val="00A9111C"/>
    <w:rsid w:val="00A911FD"/>
    <w:rsid w:val="00A92329"/>
    <w:rsid w:val="00A929D3"/>
    <w:rsid w:val="00A93A84"/>
    <w:rsid w:val="00A93D9D"/>
    <w:rsid w:val="00A952A5"/>
    <w:rsid w:val="00AA1E86"/>
    <w:rsid w:val="00AA34D0"/>
    <w:rsid w:val="00AA3A0C"/>
    <w:rsid w:val="00AA452B"/>
    <w:rsid w:val="00AA50BC"/>
    <w:rsid w:val="00AA7596"/>
    <w:rsid w:val="00AB25EA"/>
    <w:rsid w:val="00AB26E3"/>
    <w:rsid w:val="00AB6CFD"/>
    <w:rsid w:val="00AB7169"/>
    <w:rsid w:val="00AC12E6"/>
    <w:rsid w:val="00AC238F"/>
    <w:rsid w:val="00AC2FFD"/>
    <w:rsid w:val="00AD223C"/>
    <w:rsid w:val="00AD2955"/>
    <w:rsid w:val="00AD2B1F"/>
    <w:rsid w:val="00AD2F80"/>
    <w:rsid w:val="00AE13D0"/>
    <w:rsid w:val="00AE1824"/>
    <w:rsid w:val="00AE38C2"/>
    <w:rsid w:val="00AF0088"/>
    <w:rsid w:val="00AF0BEB"/>
    <w:rsid w:val="00B00D28"/>
    <w:rsid w:val="00B0347B"/>
    <w:rsid w:val="00B05694"/>
    <w:rsid w:val="00B0632F"/>
    <w:rsid w:val="00B10BC4"/>
    <w:rsid w:val="00B11AC7"/>
    <w:rsid w:val="00B1200A"/>
    <w:rsid w:val="00B13A19"/>
    <w:rsid w:val="00B14B54"/>
    <w:rsid w:val="00B16536"/>
    <w:rsid w:val="00B20017"/>
    <w:rsid w:val="00B26482"/>
    <w:rsid w:val="00B37AA9"/>
    <w:rsid w:val="00B51D22"/>
    <w:rsid w:val="00B53E38"/>
    <w:rsid w:val="00B54E03"/>
    <w:rsid w:val="00B555A5"/>
    <w:rsid w:val="00B55679"/>
    <w:rsid w:val="00B56DD0"/>
    <w:rsid w:val="00B62E3D"/>
    <w:rsid w:val="00B63489"/>
    <w:rsid w:val="00B64C3C"/>
    <w:rsid w:val="00B65728"/>
    <w:rsid w:val="00B67408"/>
    <w:rsid w:val="00B719C8"/>
    <w:rsid w:val="00B73E4F"/>
    <w:rsid w:val="00B741F5"/>
    <w:rsid w:val="00B76A8D"/>
    <w:rsid w:val="00B77350"/>
    <w:rsid w:val="00B83969"/>
    <w:rsid w:val="00B852C0"/>
    <w:rsid w:val="00B8695E"/>
    <w:rsid w:val="00B86EE3"/>
    <w:rsid w:val="00B87E78"/>
    <w:rsid w:val="00B905FA"/>
    <w:rsid w:val="00B90F33"/>
    <w:rsid w:val="00B91674"/>
    <w:rsid w:val="00B92028"/>
    <w:rsid w:val="00B92222"/>
    <w:rsid w:val="00B94685"/>
    <w:rsid w:val="00BA0F9E"/>
    <w:rsid w:val="00BA56C1"/>
    <w:rsid w:val="00BA5868"/>
    <w:rsid w:val="00BA66F7"/>
    <w:rsid w:val="00BB1D8F"/>
    <w:rsid w:val="00BB2A33"/>
    <w:rsid w:val="00BB367F"/>
    <w:rsid w:val="00BB412F"/>
    <w:rsid w:val="00BB4238"/>
    <w:rsid w:val="00BB463E"/>
    <w:rsid w:val="00BB5012"/>
    <w:rsid w:val="00BC7B1D"/>
    <w:rsid w:val="00BD2892"/>
    <w:rsid w:val="00BD5566"/>
    <w:rsid w:val="00BD721D"/>
    <w:rsid w:val="00BE1C68"/>
    <w:rsid w:val="00BE3630"/>
    <w:rsid w:val="00BE3920"/>
    <w:rsid w:val="00BF392F"/>
    <w:rsid w:val="00BF42AB"/>
    <w:rsid w:val="00BF476B"/>
    <w:rsid w:val="00BF4A2F"/>
    <w:rsid w:val="00BF72B0"/>
    <w:rsid w:val="00C00DD9"/>
    <w:rsid w:val="00C01121"/>
    <w:rsid w:val="00C02782"/>
    <w:rsid w:val="00C03A49"/>
    <w:rsid w:val="00C04407"/>
    <w:rsid w:val="00C04665"/>
    <w:rsid w:val="00C05009"/>
    <w:rsid w:val="00C11786"/>
    <w:rsid w:val="00C11B6C"/>
    <w:rsid w:val="00C21AF9"/>
    <w:rsid w:val="00C22349"/>
    <w:rsid w:val="00C2236E"/>
    <w:rsid w:val="00C23655"/>
    <w:rsid w:val="00C23804"/>
    <w:rsid w:val="00C26967"/>
    <w:rsid w:val="00C27302"/>
    <w:rsid w:val="00C2776C"/>
    <w:rsid w:val="00C3148F"/>
    <w:rsid w:val="00C3246F"/>
    <w:rsid w:val="00C341C8"/>
    <w:rsid w:val="00C40FDA"/>
    <w:rsid w:val="00C412F4"/>
    <w:rsid w:val="00C43EF5"/>
    <w:rsid w:val="00C43FE2"/>
    <w:rsid w:val="00C44BD6"/>
    <w:rsid w:val="00C44CFE"/>
    <w:rsid w:val="00C45E9F"/>
    <w:rsid w:val="00C46628"/>
    <w:rsid w:val="00C46FDE"/>
    <w:rsid w:val="00C50A3F"/>
    <w:rsid w:val="00C56A5F"/>
    <w:rsid w:val="00C57ED3"/>
    <w:rsid w:val="00C60021"/>
    <w:rsid w:val="00C61ADD"/>
    <w:rsid w:val="00C622CC"/>
    <w:rsid w:val="00C63FB5"/>
    <w:rsid w:val="00C66081"/>
    <w:rsid w:val="00C661D6"/>
    <w:rsid w:val="00C6620B"/>
    <w:rsid w:val="00C6759E"/>
    <w:rsid w:val="00C71ABB"/>
    <w:rsid w:val="00C739C5"/>
    <w:rsid w:val="00C74B1B"/>
    <w:rsid w:val="00C757A6"/>
    <w:rsid w:val="00C804C9"/>
    <w:rsid w:val="00C875FD"/>
    <w:rsid w:val="00C9118D"/>
    <w:rsid w:val="00C94453"/>
    <w:rsid w:val="00CA3342"/>
    <w:rsid w:val="00CB4430"/>
    <w:rsid w:val="00CB6653"/>
    <w:rsid w:val="00CB7159"/>
    <w:rsid w:val="00CC4DFE"/>
    <w:rsid w:val="00CC57DB"/>
    <w:rsid w:val="00CC6327"/>
    <w:rsid w:val="00CD10E3"/>
    <w:rsid w:val="00CD137E"/>
    <w:rsid w:val="00CD32F9"/>
    <w:rsid w:val="00CD5350"/>
    <w:rsid w:val="00CD56E7"/>
    <w:rsid w:val="00CD68AA"/>
    <w:rsid w:val="00CE273F"/>
    <w:rsid w:val="00CE39CB"/>
    <w:rsid w:val="00CE5380"/>
    <w:rsid w:val="00CE5A03"/>
    <w:rsid w:val="00CE75ED"/>
    <w:rsid w:val="00CF35FA"/>
    <w:rsid w:val="00CF430E"/>
    <w:rsid w:val="00CF5DF3"/>
    <w:rsid w:val="00CF7D7E"/>
    <w:rsid w:val="00D01C27"/>
    <w:rsid w:val="00D039E8"/>
    <w:rsid w:val="00D0718A"/>
    <w:rsid w:val="00D07A3F"/>
    <w:rsid w:val="00D10200"/>
    <w:rsid w:val="00D10765"/>
    <w:rsid w:val="00D166B6"/>
    <w:rsid w:val="00D206C0"/>
    <w:rsid w:val="00D208AC"/>
    <w:rsid w:val="00D218A0"/>
    <w:rsid w:val="00D223F2"/>
    <w:rsid w:val="00D270E1"/>
    <w:rsid w:val="00D27AD6"/>
    <w:rsid w:val="00D32E92"/>
    <w:rsid w:val="00D341C4"/>
    <w:rsid w:val="00D37E8F"/>
    <w:rsid w:val="00D5707E"/>
    <w:rsid w:val="00D62349"/>
    <w:rsid w:val="00D6389A"/>
    <w:rsid w:val="00D70771"/>
    <w:rsid w:val="00D73F4A"/>
    <w:rsid w:val="00D74599"/>
    <w:rsid w:val="00D74716"/>
    <w:rsid w:val="00D800B5"/>
    <w:rsid w:val="00D801AD"/>
    <w:rsid w:val="00D83169"/>
    <w:rsid w:val="00D85EEB"/>
    <w:rsid w:val="00D87FF7"/>
    <w:rsid w:val="00D91F81"/>
    <w:rsid w:val="00D96233"/>
    <w:rsid w:val="00D9639E"/>
    <w:rsid w:val="00DA05E7"/>
    <w:rsid w:val="00DA13BF"/>
    <w:rsid w:val="00DA317E"/>
    <w:rsid w:val="00DA7AB6"/>
    <w:rsid w:val="00DB058D"/>
    <w:rsid w:val="00DB38B4"/>
    <w:rsid w:val="00DB3DDC"/>
    <w:rsid w:val="00DB4805"/>
    <w:rsid w:val="00DB5EA9"/>
    <w:rsid w:val="00DB6197"/>
    <w:rsid w:val="00DC02E2"/>
    <w:rsid w:val="00DC2E55"/>
    <w:rsid w:val="00DC62FA"/>
    <w:rsid w:val="00DC7E27"/>
    <w:rsid w:val="00DD20D8"/>
    <w:rsid w:val="00DD52C0"/>
    <w:rsid w:val="00DE2F10"/>
    <w:rsid w:val="00DE414B"/>
    <w:rsid w:val="00DE453E"/>
    <w:rsid w:val="00DE6398"/>
    <w:rsid w:val="00DE698E"/>
    <w:rsid w:val="00DE7977"/>
    <w:rsid w:val="00DF0D9E"/>
    <w:rsid w:val="00DF33B4"/>
    <w:rsid w:val="00DF3FD1"/>
    <w:rsid w:val="00DF5067"/>
    <w:rsid w:val="00DF647D"/>
    <w:rsid w:val="00E00059"/>
    <w:rsid w:val="00E0110F"/>
    <w:rsid w:val="00E04F8C"/>
    <w:rsid w:val="00E07BE5"/>
    <w:rsid w:val="00E10234"/>
    <w:rsid w:val="00E119DC"/>
    <w:rsid w:val="00E13981"/>
    <w:rsid w:val="00E15779"/>
    <w:rsid w:val="00E1733F"/>
    <w:rsid w:val="00E17A29"/>
    <w:rsid w:val="00E201EF"/>
    <w:rsid w:val="00E24783"/>
    <w:rsid w:val="00E24E7A"/>
    <w:rsid w:val="00E32399"/>
    <w:rsid w:val="00E32514"/>
    <w:rsid w:val="00E32EF5"/>
    <w:rsid w:val="00E3304E"/>
    <w:rsid w:val="00E358FD"/>
    <w:rsid w:val="00E379BD"/>
    <w:rsid w:val="00E425A3"/>
    <w:rsid w:val="00E43591"/>
    <w:rsid w:val="00E44A74"/>
    <w:rsid w:val="00E458EA"/>
    <w:rsid w:val="00E46674"/>
    <w:rsid w:val="00E53D46"/>
    <w:rsid w:val="00E55FD7"/>
    <w:rsid w:val="00E60245"/>
    <w:rsid w:val="00E623D9"/>
    <w:rsid w:val="00E62607"/>
    <w:rsid w:val="00E64D1F"/>
    <w:rsid w:val="00E64EF0"/>
    <w:rsid w:val="00E64EF9"/>
    <w:rsid w:val="00E7142D"/>
    <w:rsid w:val="00E739BC"/>
    <w:rsid w:val="00E76EFF"/>
    <w:rsid w:val="00E80421"/>
    <w:rsid w:val="00E806B6"/>
    <w:rsid w:val="00E81018"/>
    <w:rsid w:val="00E81E4E"/>
    <w:rsid w:val="00E8616D"/>
    <w:rsid w:val="00E86470"/>
    <w:rsid w:val="00E869DF"/>
    <w:rsid w:val="00E86F4F"/>
    <w:rsid w:val="00E911DD"/>
    <w:rsid w:val="00E91AD4"/>
    <w:rsid w:val="00E92846"/>
    <w:rsid w:val="00E948C6"/>
    <w:rsid w:val="00E954D8"/>
    <w:rsid w:val="00E97CF1"/>
    <w:rsid w:val="00EA4277"/>
    <w:rsid w:val="00EB20F8"/>
    <w:rsid w:val="00EC5CA1"/>
    <w:rsid w:val="00ED1B9D"/>
    <w:rsid w:val="00ED4E7D"/>
    <w:rsid w:val="00ED54A8"/>
    <w:rsid w:val="00ED74FE"/>
    <w:rsid w:val="00EE5006"/>
    <w:rsid w:val="00EE5F8D"/>
    <w:rsid w:val="00EF20EA"/>
    <w:rsid w:val="00EF529F"/>
    <w:rsid w:val="00F0032D"/>
    <w:rsid w:val="00F063E9"/>
    <w:rsid w:val="00F07D6C"/>
    <w:rsid w:val="00F14EDF"/>
    <w:rsid w:val="00F17058"/>
    <w:rsid w:val="00F21ED2"/>
    <w:rsid w:val="00F229B1"/>
    <w:rsid w:val="00F22E13"/>
    <w:rsid w:val="00F22FCD"/>
    <w:rsid w:val="00F275A2"/>
    <w:rsid w:val="00F3047F"/>
    <w:rsid w:val="00F30C31"/>
    <w:rsid w:val="00F33573"/>
    <w:rsid w:val="00F35084"/>
    <w:rsid w:val="00F3558B"/>
    <w:rsid w:val="00F40199"/>
    <w:rsid w:val="00F402A6"/>
    <w:rsid w:val="00F41D1B"/>
    <w:rsid w:val="00F455E7"/>
    <w:rsid w:val="00F46448"/>
    <w:rsid w:val="00F52B9E"/>
    <w:rsid w:val="00F535B4"/>
    <w:rsid w:val="00F5564C"/>
    <w:rsid w:val="00F57213"/>
    <w:rsid w:val="00F60A57"/>
    <w:rsid w:val="00F620D4"/>
    <w:rsid w:val="00F63A80"/>
    <w:rsid w:val="00F652AA"/>
    <w:rsid w:val="00F66A61"/>
    <w:rsid w:val="00F67B45"/>
    <w:rsid w:val="00F718E5"/>
    <w:rsid w:val="00F75BE9"/>
    <w:rsid w:val="00F84B06"/>
    <w:rsid w:val="00F87263"/>
    <w:rsid w:val="00F87A5D"/>
    <w:rsid w:val="00F93CB8"/>
    <w:rsid w:val="00F9581E"/>
    <w:rsid w:val="00F966CC"/>
    <w:rsid w:val="00F97AB3"/>
    <w:rsid w:val="00FB014E"/>
    <w:rsid w:val="00FB11F8"/>
    <w:rsid w:val="00FB173F"/>
    <w:rsid w:val="00FC0DBC"/>
    <w:rsid w:val="00FC135C"/>
    <w:rsid w:val="00FC171C"/>
    <w:rsid w:val="00FC1E1D"/>
    <w:rsid w:val="00FC1E67"/>
    <w:rsid w:val="00FC3152"/>
    <w:rsid w:val="00FC61F4"/>
    <w:rsid w:val="00FD2500"/>
    <w:rsid w:val="00FD4600"/>
    <w:rsid w:val="00FD4A3E"/>
    <w:rsid w:val="00FE2210"/>
    <w:rsid w:val="00FE2ADB"/>
    <w:rsid w:val="00FE46BA"/>
    <w:rsid w:val="00FE5846"/>
    <w:rsid w:val="00FF0EE1"/>
    <w:rsid w:val="00FF1725"/>
    <w:rsid w:val="00FF26EF"/>
    <w:rsid w:val="00FF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1C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2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6C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5A03"/>
    <w:rPr>
      <w:color w:val="0000FF"/>
      <w:u w:val="single"/>
    </w:rPr>
  </w:style>
  <w:style w:type="character" w:customStyle="1" w:styleId="st1">
    <w:name w:val="st1"/>
    <w:basedOn w:val="a0"/>
    <w:rsid w:val="004B052B"/>
  </w:style>
  <w:style w:type="paragraph" w:styleId="a4">
    <w:name w:val="header"/>
    <w:basedOn w:val="a"/>
    <w:link w:val="a5"/>
    <w:uiPriority w:val="99"/>
    <w:semiHidden/>
    <w:unhideWhenUsed/>
    <w:rsid w:val="0009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451E"/>
  </w:style>
  <w:style w:type="paragraph" w:styleId="a6">
    <w:name w:val="footer"/>
    <w:basedOn w:val="a"/>
    <w:link w:val="a7"/>
    <w:uiPriority w:val="99"/>
    <w:unhideWhenUsed/>
    <w:rsid w:val="0009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51E"/>
  </w:style>
  <w:style w:type="paragraph" w:styleId="a8">
    <w:name w:val="Balloon Text"/>
    <w:basedOn w:val="a"/>
    <w:link w:val="a9"/>
    <w:uiPriority w:val="99"/>
    <w:semiHidden/>
    <w:unhideWhenUsed/>
    <w:rsid w:val="004B1C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1C1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87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6C65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C633C"/>
  </w:style>
  <w:style w:type="character" w:styleId="ab">
    <w:name w:val="Strong"/>
    <w:uiPriority w:val="22"/>
    <w:qFormat/>
    <w:rsid w:val="005C633C"/>
    <w:rPr>
      <w:b/>
      <w:bCs/>
    </w:rPr>
  </w:style>
  <w:style w:type="character" w:customStyle="1" w:styleId="10">
    <w:name w:val="Заголовок 1 Знак"/>
    <w:link w:val="1"/>
    <w:uiPriority w:val="9"/>
    <w:rsid w:val="00501C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FollowedHyperlink"/>
    <w:uiPriority w:val="99"/>
    <w:semiHidden/>
    <w:unhideWhenUsed/>
    <w:rsid w:val="00820591"/>
    <w:rPr>
      <w:color w:val="800080"/>
      <w:u w:val="single"/>
    </w:rPr>
  </w:style>
  <w:style w:type="paragraph" w:customStyle="1" w:styleId="info">
    <w:name w:val="info"/>
    <w:basedOn w:val="a"/>
    <w:rsid w:val="00421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A50BC"/>
    <w:rPr>
      <w:i/>
      <w:iCs/>
    </w:rPr>
  </w:style>
  <w:style w:type="character" w:customStyle="1" w:styleId="hps">
    <w:name w:val="hps"/>
    <w:rsid w:val="00BA66F7"/>
    <w:rPr>
      <w:rFonts w:ascii="Times New Roman" w:hAnsi="Times New Roman" w:cs="Times New Roman" w:hint="default"/>
    </w:rPr>
  </w:style>
  <w:style w:type="paragraph" w:styleId="ae">
    <w:name w:val="List Paragraph"/>
    <w:basedOn w:val="a"/>
    <w:uiPriority w:val="34"/>
    <w:qFormat/>
    <w:rsid w:val="00A246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B657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exldetailsdisplayval">
    <w:name w:val="exldetailsdisplayval"/>
    <w:basedOn w:val="a0"/>
    <w:rsid w:val="00CF5DF3"/>
  </w:style>
  <w:style w:type="paragraph" w:customStyle="1" w:styleId="rtejustify">
    <w:name w:val="rtejustify"/>
    <w:basedOn w:val="a"/>
    <w:rsid w:val="008A1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endnote text"/>
    <w:basedOn w:val="a"/>
    <w:link w:val="af0"/>
    <w:semiHidden/>
    <w:rsid w:val="00986A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semiHidden/>
    <w:rsid w:val="0098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986A5B"/>
    <w:rPr>
      <w:vertAlign w:val="superscript"/>
    </w:rPr>
  </w:style>
  <w:style w:type="character" w:styleId="af2">
    <w:name w:val="annotation reference"/>
    <w:uiPriority w:val="99"/>
    <w:semiHidden/>
    <w:unhideWhenUsed/>
    <w:rsid w:val="00B62E3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62E3D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B62E3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62E3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B62E3D"/>
    <w:rPr>
      <w:b/>
      <w:bCs/>
      <w:lang w:eastAsia="en-US"/>
    </w:rPr>
  </w:style>
  <w:style w:type="paragraph" w:styleId="af7">
    <w:name w:val="Revision"/>
    <w:hidden/>
    <w:uiPriority w:val="99"/>
    <w:semiHidden/>
    <w:rsid w:val="00081EC3"/>
    <w:rPr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DB3DDC"/>
    <w:rPr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rsid w:val="00DB3DDC"/>
    <w:rPr>
      <w:sz w:val="22"/>
      <w:szCs w:val="22"/>
      <w:lang w:val="ru-RU" w:eastAsia="en-US" w:bidi="ar-SA"/>
    </w:rPr>
  </w:style>
  <w:style w:type="paragraph" w:customStyle="1" w:styleId="s44">
    <w:name w:val="s44"/>
    <w:basedOn w:val="a"/>
    <w:uiPriority w:val="99"/>
    <w:semiHidden/>
    <w:rsid w:val="008C1D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8C1DE6"/>
  </w:style>
  <w:style w:type="paragraph" w:customStyle="1" w:styleId="afa">
    <w:name w:val="основной текст"/>
    <w:basedOn w:val="a"/>
    <w:uiPriority w:val="99"/>
    <w:qFormat/>
    <w:rsid w:val="00647BAB"/>
    <w:pPr>
      <w:spacing w:after="0" w:line="360" w:lineRule="auto"/>
      <w:ind w:firstLine="567"/>
      <w:jc w:val="both"/>
    </w:pPr>
    <w:rPr>
      <w:sz w:val="28"/>
      <w:szCs w:val="20"/>
    </w:rPr>
  </w:style>
  <w:style w:type="paragraph" w:customStyle="1" w:styleId="afb">
    <w:name w:val="Заголовок_спуск"/>
    <w:basedOn w:val="a"/>
    <w:uiPriority w:val="99"/>
    <w:qFormat/>
    <w:rsid w:val="00647BAB"/>
    <w:pPr>
      <w:spacing w:after="160" w:line="254" w:lineRule="auto"/>
    </w:pPr>
    <w:rPr>
      <w:b/>
      <w:color w:val="FF0000"/>
      <w:sz w:val="52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section/682870" TargetMode="External"/><Relationship Id="rId13" Type="http://schemas.openxmlformats.org/officeDocument/2006/relationships/hyperlink" Target="https://www.prlib.ru/item/322703" TargetMode="External"/><Relationship Id="rId18" Type="http://schemas.openxmlformats.org/officeDocument/2006/relationships/hyperlink" Target="https://www.prlib.ru/item/441827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prlib.ru/item/436883" TargetMode="External"/><Relationship Id="rId17" Type="http://schemas.openxmlformats.org/officeDocument/2006/relationships/hyperlink" Target="https://www.prlib.ru/item/416852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prlib.ru/item/389426" TargetMode="External"/><Relationship Id="rId20" Type="http://schemas.openxmlformats.org/officeDocument/2006/relationships/hyperlink" Target="http://tv1.prlib.ru/public/50341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lib.ru/item/4080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lib.ru/item/41685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rlib.ru/item/399539" TargetMode="External"/><Relationship Id="rId19" Type="http://schemas.openxmlformats.org/officeDocument/2006/relationships/hyperlink" Target="https://www.prlib.ru/section/6828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lib.ru/node/467005" TargetMode="External"/><Relationship Id="rId14" Type="http://schemas.openxmlformats.org/officeDocument/2006/relationships/hyperlink" Target="https://www.prlib.ru/item/43167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_0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6CEA7-2B81-4DC6-AA57-46E14EB5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Бланк_00.dotx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Links>
    <vt:vector size="120" baseType="variant">
      <vt:variant>
        <vt:i4>5570646</vt:i4>
      </vt:variant>
      <vt:variant>
        <vt:i4>57</vt:i4>
      </vt:variant>
      <vt:variant>
        <vt:i4>0</vt:i4>
      </vt:variant>
      <vt:variant>
        <vt:i4>5</vt:i4>
      </vt:variant>
      <vt:variant>
        <vt:lpwstr>http://www.prlib.ru/Lib/Pages/collection_victory70/collection_victory.aspx</vt:lpwstr>
      </vt:variant>
      <vt:variant>
        <vt:lpwstr/>
      </vt:variant>
      <vt:variant>
        <vt:i4>1966088</vt:i4>
      </vt:variant>
      <vt:variant>
        <vt:i4>54</vt:i4>
      </vt:variant>
      <vt:variant>
        <vt:i4>0</vt:i4>
      </vt:variant>
      <vt:variant>
        <vt:i4>5</vt:i4>
      </vt:variant>
      <vt:variant>
        <vt:lpwstr>http://www.prlib.ru/Lib/pages/item.aspx?itemid=135055</vt:lpwstr>
      </vt:variant>
      <vt:variant>
        <vt:lpwstr/>
      </vt:variant>
      <vt:variant>
        <vt:i4>4653167</vt:i4>
      </vt:variant>
      <vt:variant>
        <vt:i4>51</vt:i4>
      </vt:variant>
      <vt:variant>
        <vt:i4>0</vt:i4>
      </vt:variant>
      <vt:variant>
        <vt:i4>5</vt:i4>
      </vt:variant>
      <vt:variant>
        <vt:lpwstr>http://www.prlib.ru/Lib/Pages/victory70_7.aspx</vt:lpwstr>
      </vt:variant>
      <vt:variant>
        <vt:lpwstr/>
      </vt:variant>
      <vt:variant>
        <vt:i4>2031624</vt:i4>
      </vt:variant>
      <vt:variant>
        <vt:i4>48</vt:i4>
      </vt:variant>
      <vt:variant>
        <vt:i4>0</vt:i4>
      </vt:variant>
      <vt:variant>
        <vt:i4>5</vt:i4>
      </vt:variant>
      <vt:variant>
        <vt:lpwstr>http://www.prlib.ru/Lib/pages/item.aspx?itemid=135043</vt:lpwstr>
      </vt:variant>
      <vt:variant>
        <vt:lpwstr/>
      </vt:variant>
      <vt:variant>
        <vt:i4>1703949</vt:i4>
      </vt:variant>
      <vt:variant>
        <vt:i4>45</vt:i4>
      </vt:variant>
      <vt:variant>
        <vt:i4>0</vt:i4>
      </vt:variant>
      <vt:variant>
        <vt:i4>5</vt:i4>
      </vt:variant>
      <vt:variant>
        <vt:lpwstr>http://www.prlib.ru/Lib/pages/item.aspx?itemid=134502</vt:lpwstr>
      </vt:variant>
      <vt:variant>
        <vt:lpwstr/>
      </vt:variant>
      <vt:variant>
        <vt:i4>1703949</vt:i4>
      </vt:variant>
      <vt:variant>
        <vt:i4>42</vt:i4>
      </vt:variant>
      <vt:variant>
        <vt:i4>0</vt:i4>
      </vt:variant>
      <vt:variant>
        <vt:i4>5</vt:i4>
      </vt:variant>
      <vt:variant>
        <vt:lpwstr>http://www.prlib.ru/Lib/pages/item.aspx?itemid=134507</vt:lpwstr>
      </vt:variant>
      <vt:variant>
        <vt:lpwstr/>
      </vt:variant>
      <vt:variant>
        <vt:i4>1900557</vt:i4>
      </vt:variant>
      <vt:variant>
        <vt:i4>39</vt:i4>
      </vt:variant>
      <vt:variant>
        <vt:i4>0</vt:i4>
      </vt:variant>
      <vt:variant>
        <vt:i4>5</vt:i4>
      </vt:variant>
      <vt:variant>
        <vt:lpwstr>http://www.prlib.ru/Lib/pages/item.aspx?itemid=123406</vt:lpwstr>
      </vt:variant>
      <vt:variant>
        <vt:lpwstr/>
      </vt:variant>
      <vt:variant>
        <vt:i4>1048590</vt:i4>
      </vt:variant>
      <vt:variant>
        <vt:i4>36</vt:i4>
      </vt:variant>
      <vt:variant>
        <vt:i4>0</vt:i4>
      </vt:variant>
      <vt:variant>
        <vt:i4>5</vt:i4>
      </vt:variant>
      <vt:variant>
        <vt:lpwstr>http://www.prlib.ru/Lib/pages/item.aspx?itemid=137692</vt:lpwstr>
      </vt:variant>
      <vt:variant>
        <vt:lpwstr/>
      </vt:variant>
      <vt:variant>
        <vt:i4>6094923</vt:i4>
      </vt:variant>
      <vt:variant>
        <vt:i4>33</vt:i4>
      </vt:variant>
      <vt:variant>
        <vt:i4>0</vt:i4>
      </vt:variant>
      <vt:variant>
        <vt:i4>5</vt:i4>
      </vt:variant>
      <vt:variant>
        <vt:lpwstr>http://www.prlib.ru/Lib/pages/catalog.aspx?catid=2637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http://www.prlib.ru/item/408068</vt:lpwstr>
      </vt:variant>
      <vt:variant>
        <vt:lpwstr/>
      </vt:variant>
      <vt:variant>
        <vt:i4>2228282</vt:i4>
      </vt:variant>
      <vt:variant>
        <vt:i4>27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2228285</vt:i4>
      </vt:variant>
      <vt:variant>
        <vt:i4>24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2228282</vt:i4>
      </vt:variant>
      <vt:variant>
        <vt:i4>21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2228282</vt:i4>
      </vt:variant>
      <vt:variant>
        <vt:i4>18</vt:i4>
      </vt:variant>
      <vt:variant>
        <vt:i4>0</vt:i4>
      </vt:variant>
      <vt:variant>
        <vt:i4>5</vt:i4>
      </vt:variant>
      <vt:variant>
        <vt:lpwstr>http://www.prlib.ru/item/412855</vt:lpwstr>
      </vt:variant>
      <vt:variant>
        <vt:lpwstr/>
      </vt:variant>
      <vt:variant>
        <vt:i4>2228285</vt:i4>
      </vt:variant>
      <vt:variant>
        <vt:i4>15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2293821</vt:i4>
      </vt:variant>
      <vt:variant>
        <vt:i4>12</vt:i4>
      </vt:variant>
      <vt:variant>
        <vt:i4>0</vt:i4>
      </vt:variant>
      <vt:variant>
        <vt:i4>5</vt:i4>
      </vt:variant>
      <vt:variant>
        <vt:lpwstr>http://www.prlib.ru/item/460868</vt:lpwstr>
      </vt:variant>
      <vt:variant>
        <vt:lpwstr/>
      </vt:variant>
      <vt:variant>
        <vt:i4>2228285</vt:i4>
      </vt:variant>
      <vt:variant>
        <vt:i4>9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http://www.prlib.ru/item/408068</vt:lpwstr>
      </vt:variant>
      <vt:variant>
        <vt:lpwstr/>
      </vt:variant>
      <vt:variant>
        <vt:i4>2424894</vt:i4>
      </vt:variant>
      <vt:variant>
        <vt:i4>3</vt:i4>
      </vt:variant>
      <vt:variant>
        <vt:i4>0</vt:i4>
      </vt:variant>
      <vt:variant>
        <vt:i4>5</vt:i4>
      </vt:variant>
      <vt:variant>
        <vt:lpwstr>http://www.prlib.ru/item/391464</vt:lpwstr>
      </vt:variant>
      <vt:variant>
        <vt:lpwstr/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http://www.prlib.ru/item/460872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hudjakova</cp:lastModifiedBy>
  <cp:revision>2</cp:revision>
  <cp:lastPrinted>2015-11-03T06:36:00Z</cp:lastPrinted>
  <dcterms:created xsi:type="dcterms:W3CDTF">2021-06-04T08:40:00Z</dcterms:created>
  <dcterms:modified xsi:type="dcterms:W3CDTF">2021-06-04T08:40:00Z</dcterms:modified>
</cp:coreProperties>
</file>